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D3B4F" w14:textId="77777777" w:rsidR="00A4548A" w:rsidRDefault="00A4548A">
      <w:pPr>
        <w:spacing w:after="200" w:line="480" w:lineRule="auto"/>
        <w:rPr>
          <w:rFonts w:ascii="Helvetica" w:hAnsi="Helvetica"/>
          <w:sz w:val="14"/>
        </w:rPr>
      </w:pPr>
    </w:p>
    <w:p w14:paraId="21892A7B" w14:textId="0838099E" w:rsidR="004B3AA0" w:rsidRPr="004B3AA0" w:rsidRDefault="00977F92" w:rsidP="004B3AA0">
      <w:pPr>
        <w:spacing w:before="120" w:after="120"/>
        <w:ind w:left="1584"/>
        <w:rPr>
          <w:rFonts w:ascii="Arial" w:hAnsi="Arial" w:cs="Arial"/>
          <w:sz w:val="28"/>
          <w:szCs w:val="28"/>
        </w:rPr>
      </w:pPr>
      <w:r w:rsidRPr="004B3AA0">
        <w:rPr>
          <w:noProof/>
          <w:sz w:val="28"/>
          <w:szCs w:val="28"/>
        </w:rPr>
        <w:drawing>
          <wp:inline distT="0" distB="0" distL="0" distR="0" wp14:anchorId="55E20E8C" wp14:editId="5C54E54D">
            <wp:extent cx="1955800" cy="477268"/>
            <wp:effectExtent l="0" t="0" r="0" b="5715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477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03E3E" w14:textId="7C660C69" w:rsidR="00A4548A" w:rsidRPr="004B3AA0" w:rsidRDefault="00A4548A" w:rsidP="004B3AA0">
      <w:pPr>
        <w:rPr>
          <w:rFonts w:ascii="Arial" w:hAnsi="Arial" w:cs="Arial"/>
          <w:sz w:val="28"/>
          <w:szCs w:val="28"/>
        </w:rPr>
        <w:sectPr w:rsidR="00A4548A" w:rsidRPr="004B3AA0" w:rsidSect="002A1C96">
          <w:footerReference w:type="default" r:id="rId8"/>
          <w:type w:val="continuous"/>
          <w:pgSz w:w="12240" w:h="15840"/>
          <w:pgMar w:top="1080" w:right="1080" w:bottom="1080" w:left="1080" w:header="720" w:footer="720" w:gutter="0"/>
          <w:cols w:num="2" w:space="720" w:equalWidth="0">
            <w:col w:w="4860" w:space="720"/>
            <w:col w:w="4500"/>
          </w:cols>
        </w:sectPr>
      </w:pPr>
    </w:p>
    <w:p w14:paraId="775FE76D" w14:textId="271DB9F5" w:rsidR="004B3AA0" w:rsidRPr="00B87553" w:rsidRDefault="004B3AA0" w:rsidP="004B3AA0">
      <w:pPr>
        <w:jc w:val="center"/>
        <w:rPr>
          <w:rFonts w:ascii="Aptos" w:hAnsi="Aptos" w:cstheme="minorHAnsi"/>
          <w:b/>
          <w:bCs/>
          <w:color w:val="1F3864" w:themeColor="accent1" w:themeShade="80"/>
          <w:sz w:val="28"/>
          <w:szCs w:val="28"/>
        </w:rPr>
      </w:pPr>
      <w:r w:rsidRPr="00B87553">
        <w:rPr>
          <w:rFonts w:ascii="Aptos" w:hAnsi="Aptos" w:cstheme="minorHAnsi"/>
          <w:b/>
          <w:bCs/>
          <w:color w:val="1F3864" w:themeColor="accent1" w:themeShade="80"/>
          <w:sz w:val="28"/>
          <w:szCs w:val="28"/>
        </w:rPr>
        <w:t xml:space="preserve">Software Disclosure Form </w:t>
      </w:r>
    </w:p>
    <w:p w14:paraId="30B04591" w14:textId="1EC9B495" w:rsidR="004B3AA0" w:rsidRPr="003E36FB" w:rsidRDefault="002C4472" w:rsidP="003E36FB">
      <w:pPr>
        <w:spacing w:after="40"/>
        <w:jc w:val="center"/>
        <w:rPr>
          <w:rFonts w:ascii="Aptos" w:hAnsi="Aptos" w:cstheme="minorHAnsi"/>
          <w:b/>
          <w:bCs/>
          <w:i/>
          <w:iCs/>
          <w:color w:val="1F3864" w:themeColor="accent1" w:themeShade="80"/>
          <w:szCs w:val="24"/>
        </w:rPr>
      </w:pPr>
      <w:r w:rsidRPr="005E2E1E">
        <w:rPr>
          <w:rFonts w:cstheme="minorHAnsi"/>
          <w:b/>
          <w:bCs/>
          <w:i/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D88EEA" wp14:editId="5F2959EC">
                <wp:simplePos x="0" y="0"/>
                <wp:positionH relativeFrom="margin">
                  <wp:posOffset>-196850</wp:posOffset>
                </wp:positionH>
                <wp:positionV relativeFrom="paragraph">
                  <wp:posOffset>188595</wp:posOffset>
                </wp:positionV>
                <wp:extent cx="6750050" cy="908050"/>
                <wp:effectExtent l="0" t="0" r="12700" b="25400"/>
                <wp:wrapNone/>
                <wp:docPr id="171167637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050" cy="9080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78D23D" id="Rectangle: Rounded Corners 1" o:spid="_x0000_s1026" style="position:absolute;margin-left:-15.5pt;margin-top:14.85pt;width:531.5pt;height:71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" fillcolor="#eaedf2 [351]" strokecolor="#09101d [484]" strokeweight="1pt">
                <v:stroke joinstyle="miter"/>
                <w10:wrap anchorx="margin"/>
              </v:roundrect>
            </w:pict>
          </mc:Fallback>
        </mc:AlternateContent>
      </w:r>
      <w:r w:rsidR="004B3AA0" w:rsidRPr="00280D15">
        <w:rPr>
          <w:rFonts w:ascii="Aptos" w:hAnsi="Aptos" w:cstheme="minorHAnsi"/>
          <w:b/>
          <w:bCs/>
          <w:i/>
          <w:iCs/>
          <w:color w:val="1F3864" w:themeColor="accent1" w:themeShade="80"/>
          <w:szCs w:val="24"/>
        </w:rPr>
        <w:t>For Open-Source Software Release or Closed Source Copyright Assertion</w:t>
      </w:r>
    </w:p>
    <w:p w14:paraId="75698AC3" w14:textId="77777777" w:rsidR="004B3AA0" w:rsidRPr="002C4472" w:rsidRDefault="004B3AA0" w:rsidP="004B3AA0">
      <w:pPr>
        <w:rPr>
          <w:rFonts w:ascii="Aptos" w:hAnsi="Aptos" w:cstheme="minorHAnsi"/>
          <w:b/>
          <w:bCs/>
          <w:color w:val="000000" w:themeColor="text1"/>
          <w:sz w:val="22"/>
          <w:szCs w:val="22"/>
        </w:rPr>
      </w:pPr>
      <w:r w:rsidRPr="002C4472">
        <w:rPr>
          <w:rFonts w:ascii="Aptos" w:hAnsi="Aptos" w:cstheme="minorHAnsi"/>
          <w:b/>
          <w:bCs/>
          <w:color w:val="000000" w:themeColor="text1"/>
          <w:sz w:val="22"/>
          <w:szCs w:val="22"/>
        </w:rPr>
        <w:t>Notes:</w:t>
      </w:r>
    </w:p>
    <w:p w14:paraId="6CFD58CB" w14:textId="59630117" w:rsidR="004B3AA0" w:rsidRPr="002C4472" w:rsidRDefault="004B3AA0" w:rsidP="004B3AA0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 w:cstheme="minorHAnsi"/>
          <w:color w:val="000000" w:themeColor="text1"/>
        </w:rPr>
      </w:pPr>
      <w:r w:rsidRPr="002C4472">
        <w:rPr>
          <w:rFonts w:ascii="Aptos" w:hAnsi="Aptos" w:cstheme="minorHAnsi"/>
          <w:color w:val="000000" w:themeColor="text1"/>
        </w:rPr>
        <w:t>Resubmission of this form is not required every time a new version with minor changes</w:t>
      </w:r>
      <w:r w:rsidR="00192E07">
        <w:rPr>
          <w:rFonts w:ascii="Aptos" w:hAnsi="Aptos" w:cstheme="minorHAnsi"/>
          <w:color w:val="000000" w:themeColor="text1"/>
        </w:rPr>
        <w:t xml:space="preserve"> to the submitted software code</w:t>
      </w:r>
      <w:r w:rsidRPr="002C4472">
        <w:rPr>
          <w:rFonts w:ascii="Aptos" w:hAnsi="Aptos" w:cstheme="minorHAnsi"/>
          <w:color w:val="000000" w:themeColor="text1"/>
        </w:rPr>
        <w:t xml:space="preserve"> is developed unless the license changes.</w:t>
      </w:r>
    </w:p>
    <w:p w14:paraId="4E444A9F" w14:textId="2F5F9ED1" w:rsidR="004B3AA0" w:rsidRPr="002C4472" w:rsidRDefault="004B3AA0" w:rsidP="004B3AA0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 w:cstheme="minorHAnsi"/>
          <w:color w:val="000000" w:themeColor="text1"/>
        </w:rPr>
      </w:pPr>
      <w:r w:rsidRPr="002C4472">
        <w:rPr>
          <w:rFonts w:ascii="Aptos" w:hAnsi="Aptos" w:cstheme="minorHAnsi"/>
          <w:color w:val="000000" w:themeColor="text1"/>
        </w:rPr>
        <w:t xml:space="preserve">The closed source copyright </w:t>
      </w:r>
      <w:r w:rsidR="00192E07">
        <w:rPr>
          <w:rFonts w:ascii="Aptos" w:hAnsi="Aptos" w:cstheme="minorHAnsi"/>
          <w:color w:val="000000" w:themeColor="text1"/>
        </w:rPr>
        <w:t xml:space="preserve">if applicable </w:t>
      </w:r>
      <w:r w:rsidRPr="002C4472">
        <w:rPr>
          <w:rFonts w:ascii="Aptos" w:hAnsi="Aptos" w:cstheme="minorHAnsi"/>
          <w:color w:val="000000" w:themeColor="text1"/>
        </w:rPr>
        <w:t>will be asserted using a BNL model license agreement for commercialization.</w:t>
      </w:r>
    </w:p>
    <w:p w14:paraId="2CEF9EBD" w14:textId="77777777" w:rsidR="004B3AA0" w:rsidRPr="008739B0" w:rsidRDefault="004B3AA0" w:rsidP="004B3AA0">
      <w:pPr>
        <w:rPr>
          <w:rFonts w:ascii="Aptos" w:hAnsi="Aptos" w:cstheme="minorHAnsi"/>
          <w:color w:val="000000" w:themeColor="text1"/>
          <w:sz w:val="22"/>
          <w:szCs w:val="22"/>
        </w:rPr>
      </w:pPr>
    </w:p>
    <w:p w14:paraId="7FA97E7D" w14:textId="3FF259C3" w:rsidR="004B3AA0" w:rsidRPr="003E36FB" w:rsidRDefault="004B3AA0" w:rsidP="004B3AA0">
      <w:pPr>
        <w:pStyle w:val="ListParagraph"/>
        <w:numPr>
          <w:ilvl w:val="0"/>
          <w:numId w:val="2"/>
        </w:numPr>
        <w:ind w:hanging="720"/>
        <w:rPr>
          <w:rFonts w:ascii="Aptos" w:hAnsi="Aptos"/>
          <w:color w:val="1F3864" w:themeColor="accent1" w:themeShade="80"/>
        </w:rPr>
      </w:pPr>
      <w:r w:rsidRPr="003E36FB">
        <w:rPr>
          <w:rFonts w:ascii="Aptos" w:hAnsi="Aptos" w:cstheme="minorHAnsi"/>
          <w:color w:val="1F3864" w:themeColor="accent1" w:themeShade="80"/>
        </w:rPr>
        <w:t xml:space="preserve">Title of </w:t>
      </w:r>
      <w:r w:rsidR="00280D15" w:rsidRPr="003E36FB">
        <w:rPr>
          <w:rFonts w:ascii="Aptos" w:hAnsi="Aptos" w:cstheme="minorHAnsi"/>
          <w:color w:val="1F3864" w:themeColor="accent1" w:themeShade="80"/>
        </w:rPr>
        <w:t xml:space="preserve">submitted </w:t>
      </w:r>
      <w:r w:rsidRPr="003E36FB">
        <w:rPr>
          <w:rFonts w:ascii="Aptos" w:hAnsi="Aptos" w:cstheme="minorHAnsi"/>
          <w:color w:val="1F3864" w:themeColor="accent1" w:themeShade="80"/>
        </w:rPr>
        <w:t>software code including the acronym</w:t>
      </w:r>
      <w:r w:rsidR="00192E07">
        <w:rPr>
          <w:rFonts w:ascii="Aptos" w:hAnsi="Aptos" w:cstheme="minorHAnsi"/>
          <w:color w:val="1F3864" w:themeColor="accent1" w:themeShade="80"/>
        </w:rPr>
        <w:t>(s)</w:t>
      </w:r>
      <w:r w:rsidRPr="003E36FB">
        <w:rPr>
          <w:rFonts w:ascii="Aptos" w:hAnsi="Aptos" w:cstheme="minorHAnsi"/>
          <w:color w:val="1F3864" w:themeColor="accent1" w:themeShade="80"/>
        </w:rPr>
        <w:t xml:space="preserve"> that identifies </w:t>
      </w:r>
      <w:r w:rsidR="00280D15" w:rsidRPr="003E36FB">
        <w:rPr>
          <w:rFonts w:ascii="Aptos" w:hAnsi="Aptos" w:cstheme="minorHAnsi"/>
          <w:color w:val="1F3864" w:themeColor="accent1" w:themeShade="80"/>
        </w:rPr>
        <w:t>it</w:t>
      </w:r>
      <w:r w:rsidRPr="003E36FB">
        <w:rPr>
          <w:rFonts w:ascii="Aptos" w:hAnsi="Aptos" w:cstheme="minorHAnsi"/>
          <w:color w:val="1F3864" w:themeColor="accent1" w:themeShade="80"/>
        </w:rPr>
        <w:t>:</w:t>
      </w:r>
    </w:p>
    <w:p w14:paraId="24668CB4" w14:textId="77777777" w:rsidR="004B3AA0" w:rsidRPr="003E36FB" w:rsidRDefault="004B3AA0" w:rsidP="004B3AA0">
      <w:pPr>
        <w:pStyle w:val="ListParagraph"/>
        <w:rPr>
          <w:rFonts w:ascii="Aptos" w:hAnsi="Aptos"/>
        </w:rPr>
      </w:pPr>
    </w:p>
    <w:sdt>
      <w:sdtPr>
        <w:rPr>
          <w:rFonts w:ascii="Aptos" w:hAnsi="Aptos"/>
        </w:rPr>
        <w:id w:val="-746960806"/>
        <w:placeholder>
          <w:docPart w:val="69430F3C0B5C4C9C9F8C8DF53692A5B5"/>
        </w:placeholder>
        <w:showingPlcHdr/>
        <w:text/>
      </w:sdtPr>
      <w:sdtContent>
        <w:p w14:paraId="0D30A2A5" w14:textId="77777777" w:rsidR="004B3AA0" w:rsidRPr="003E36FB" w:rsidRDefault="004B3AA0" w:rsidP="004B3AA0">
          <w:pPr>
            <w:pStyle w:val="ListParagraph"/>
            <w:rPr>
              <w:rFonts w:ascii="Aptos" w:hAnsi="Aptos"/>
            </w:rPr>
          </w:pPr>
          <w:r w:rsidRPr="003E36FB">
            <w:rPr>
              <w:rStyle w:val="PlaceholderText"/>
              <w:rFonts w:ascii="Aptos" w:hAnsi="Aptos"/>
            </w:rPr>
            <w:t>Click or tap here to enter text.</w:t>
          </w:r>
        </w:p>
      </w:sdtContent>
    </w:sdt>
    <w:p w14:paraId="1DDC51D6" w14:textId="77777777" w:rsidR="004B3AA0" w:rsidRPr="003E36FB" w:rsidRDefault="004B3AA0" w:rsidP="004B3AA0">
      <w:pPr>
        <w:pStyle w:val="ListParagraph"/>
        <w:rPr>
          <w:rFonts w:ascii="Aptos" w:hAnsi="Aptos"/>
        </w:rPr>
      </w:pPr>
    </w:p>
    <w:p w14:paraId="283C3392" w14:textId="7FE557C6" w:rsidR="004B3AA0" w:rsidRPr="003E36FB" w:rsidRDefault="004B3AA0" w:rsidP="004B3AA0">
      <w:pPr>
        <w:pStyle w:val="ListParagraph"/>
        <w:numPr>
          <w:ilvl w:val="0"/>
          <w:numId w:val="2"/>
        </w:numPr>
        <w:ind w:hanging="720"/>
        <w:rPr>
          <w:rFonts w:ascii="Aptos" w:hAnsi="Aptos"/>
          <w:color w:val="1F3864" w:themeColor="accent1" w:themeShade="80"/>
        </w:rPr>
      </w:pPr>
      <w:r w:rsidRPr="003E36FB">
        <w:rPr>
          <w:rFonts w:ascii="Aptos" w:hAnsi="Aptos" w:cstheme="minorHAnsi"/>
          <w:color w:val="1F3864" w:themeColor="accent1" w:themeShade="80"/>
        </w:rPr>
        <w:t>Describe the submitted software code including the potential applications:</w:t>
      </w:r>
    </w:p>
    <w:p w14:paraId="28931DB1" w14:textId="77777777" w:rsidR="004B3AA0" w:rsidRPr="003E36FB" w:rsidRDefault="004B3AA0" w:rsidP="004B3AA0">
      <w:pPr>
        <w:pStyle w:val="ListParagraph"/>
        <w:rPr>
          <w:rFonts w:ascii="Aptos" w:hAnsi="Aptos"/>
        </w:rPr>
      </w:pPr>
    </w:p>
    <w:sdt>
      <w:sdtPr>
        <w:rPr>
          <w:rFonts w:ascii="Aptos" w:hAnsi="Aptos"/>
        </w:rPr>
        <w:id w:val="-923572379"/>
        <w:placeholder>
          <w:docPart w:val="955000F254934976A4054F5F241550B2"/>
        </w:placeholder>
        <w:showingPlcHdr/>
        <w:text/>
      </w:sdtPr>
      <w:sdtContent>
        <w:p w14:paraId="2EE6C4E0" w14:textId="77777777" w:rsidR="004B3AA0" w:rsidRPr="003E36FB" w:rsidRDefault="004B3AA0" w:rsidP="004B3AA0">
          <w:pPr>
            <w:pStyle w:val="ListParagraph"/>
            <w:rPr>
              <w:rFonts w:ascii="Aptos" w:hAnsi="Aptos"/>
            </w:rPr>
          </w:pPr>
          <w:r w:rsidRPr="003E36FB">
            <w:rPr>
              <w:rStyle w:val="PlaceholderText"/>
              <w:rFonts w:ascii="Aptos" w:hAnsi="Aptos"/>
            </w:rPr>
            <w:t>Click or tap here to enter text.</w:t>
          </w:r>
        </w:p>
      </w:sdtContent>
    </w:sdt>
    <w:p w14:paraId="661B9A57" w14:textId="77777777" w:rsidR="004B3AA0" w:rsidRPr="003E36FB" w:rsidRDefault="004B3AA0" w:rsidP="004B3AA0">
      <w:pPr>
        <w:pStyle w:val="ListParagraph"/>
        <w:rPr>
          <w:rFonts w:ascii="Aptos" w:hAnsi="Aptos"/>
        </w:rPr>
      </w:pPr>
    </w:p>
    <w:p w14:paraId="02B0CBC3" w14:textId="57E9A034" w:rsidR="000A6E34" w:rsidRPr="003E36FB" w:rsidRDefault="000A6E34" w:rsidP="000A6E34">
      <w:pPr>
        <w:pStyle w:val="ListParagraph"/>
        <w:numPr>
          <w:ilvl w:val="0"/>
          <w:numId w:val="2"/>
        </w:numPr>
        <w:ind w:hanging="720"/>
        <w:rPr>
          <w:rFonts w:ascii="Aptos" w:hAnsi="Aptos"/>
          <w:color w:val="1F3864" w:themeColor="accent1" w:themeShade="80"/>
        </w:rPr>
      </w:pPr>
      <w:r w:rsidRPr="003E36FB">
        <w:rPr>
          <w:rFonts w:ascii="Aptos" w:hAnsi="Aptos"/>
          <w:color w:val="1F3864" w:themeColor="accent1" w:themeShade="80"/>
        </w:rPr>
        <w:t>Is the submitted software code an</w:t>
      </w:r>
      <w:r w:rsidRPr="003E36FB">
        <w:rPr>
          <w:rFonts w:ascii="Aptos" w:hAnsi="Aptos" w:cstheme="minorHAnsi"/>
          <w:color w:val="1F3864" w:themeColor="accent1" w:themeShade="80"/>
        </w:rPr>
        <w:t xml:space="preserve"> initial or early sub-project of a larger ongoing project</w:t>
      </w:r>
      <w:r w:rsidR="00960567">
        <w:rPr>
          <w:rFonts w:ascii="Aptos" w:hAnsi="Aptos" w:cstheme="minorHAnsi"/>
          <w:color w:val="1F3864" w:themeColor="accent1" w:themeShade="80"/>
        </w:rPr>
        <w:t>?</w:t>
      </w:r>
    </w:p>
    <w:p w14:paraId="3FE134AD" w14:textId="77777777" w:rsidR="00872052" w:rsidRPr="003E36FB" w:rsidRDefault="00872052" w:rsidP="00872052">
      <w:pPr>
        <w:pStyle w:val="ListParagraph"/>
        <w:rPr>
          <w:rFonts w:ascii="Aptos" w:hAnsi="Aptos"/>
          <w:color w:val="1F3864" w:themeColor="accent1" w:themeShade="80"/>
        </w:rPr>
      </w:pPr>
    </w:p>
    <w:sdt>
      <w:sdtPr>
        <w:rPr>
          <w:rFonts w:ascii="Aptos" w:hAnsi="Aptos"/>
        </w:rPr>
        <w:id w:val="1830559397"/>
        <w:placeholder>
          <w:docPart w:val="3C7AB7AF2A5F4C9EBC4F6131FEC572D8"/>
        </w:placeholder>
        <w:showingPlcHdr/>
        <w:comboBox>
          <w:listItem w:value="Choose an item."/>
          <w:listItem w:displayText="Yes" w:value="Yes"/>
          <w:listItem w:displayText="No" w:value="No"/>
        </w:comboBox>
      </w:sdtPr>
      <w:sdtContent>
        <w:p w14:paraId="33621359" w14:textId="155F288D" w:rsidR="000A6E34" w:rsidRPr="003E36FB" w:rsidRDefault="00872052" w:rsidP="00872052">
          <w:pPr>
            <w:pStyle w:val="ListParagraph"/>
            <w:rPr>
              <w:rFonts w:ascii="Aptos" w:hAnsi="Aptos"/>
            </w:rPr>
          </w:pPr>
          <w:r w:rsidRPr="003E36FB">
            <w:rPr>
              <w:rStyle w:val="PlaceholderText"/>
              <w:rFonts w:ascii="Aptos" w:hAnsi="Aptos"/>
            </w:rPr>
            <w:t>Choose an item.</w:t>
          </w:r>
        </w:p>
      </w:sdtContent>
    </w:sdt>
    <w:p w14:paraId="5FC4411B" w14:textId="77777777" w:rsidR="00872052" w:rsidRPr="003E36FB" w:rsidRDefault="00872052" w:rsidP="00872052">
      <w:pPr>
        <w:pStyle w:val="ListParagraph"/>
        <w:rPr>
          <w:rFonts w:ascii="Aptos" w:hAnsi="Aptos"/>
          <w:color w:val="1F3864" w:themeColor="accent1" w:themeShade="80"/>
        </w:rPr>
      </w:pPr>
    </w:p>
    <w:p w14:paraId="4BFCFB0F" w14:textId="51024956" w:rsidR="004B3AA0" w:rsidRPr="003E36FB" w:rsidRDefault="004B3AA0" w:rsidP="004B3AA0">
      <w:pPr>
        <w:pStyle w:val="ListParagraph"/>
        <w:numPr>
          <w:ilvl w:val="0"/>
          <w:numId w:val="2"/>
        </w:numPr>
        <w:ind w:hanging="720"/>
        <w:rPr>
          <w:rFonts w:ascii="Aptos" w:hAnsi="Aptos"/>
          <w:color w:val="1F3864" w:themeColor="accent1" w:themeShade="80"/>
        </w:rPr>
      </w:pPr>
      <w:r w:rsidRPr="003E36FB">
        <w:rPr>
          <w:rFonts w:ascii="Aptos" w:hAnsi="Aptos" w:cstheme="minorHAnsi"/>
          <w:color w:val="1F3864" w:themeColor="accent1" w:themeShade="80"/>
        </w:rPr>
        <w:t>Is the</w:t>
      </w:r>
      <w:r w:rsidR="00A650AC" w:rsidRPr="003E36FB">
        <w:rPr>
          <w:rFonts w:ascii="Aptos" w:hAnsi="Aptos" w:cstheme="minorHAnsi"/>
          <w:color w:val="1F3864" w:themeColor="accent1" w:themeShade="80"/>
        </w:rPr>
        <w:t xml:space="preserve"> submitted</w:t>
      </w:r>
      <w:r w:rsidRPr="003E36FB">
        <w:rPr>
          <w:rFonts w:ascii="Aptos" w:hAnsi="Aptos" w:cstheme="minorHAnsi"/>
          <w:color w:val="1F3864" w:themeColor="accent1" w:themeShade="80"/>
        </w:rPr>
        <w:t xml:space="preserve"> software code subject to export control?</w:t>
      </w:r>
    </w:p>
    <w:p w14:paraId="4338472A" w14:textId="77777777" w:rsidR="004B3AA0" w:rsidRPr="003E36FB" w:rsidRDefault="004B3AA0" w:rsidP="004B3AA0">
      <w:pPr>
        <w:pStyle w:val="ListParagraph"/>
        <w:rPr>
          <w:rFonts w:ascii="Aptos" w:hAnsi="Aptos"/>
        </w:rPr>
      </w:pPr>
    </w:p>
    <w:sdt>
      <w:sdtPr>
        <w:rPr>
          <w:rFonts w:ascii="Aptos" w:hAnsi="Aptos"/>
        </w:rPr>
        <w:id w:val="885001020"/>
        <w:placeholder>
          <w:docPart w:val="4FA889AC2831499C899352D4EA004F26"/>
        </w:placeholder>
        <w:showingPlcHdr/>
        <w:comboBox>
          <w:listItem w:value="Choose an item."/>
          <w:listItem w:displayText="Yes" w:value="Yes"/>
          <w:listItem w:displayText="No" w:value="No"/>
        </w:comboBox>
      </w:sdtPr>
      <w:sdtContent>
        <w:p w14:paraId="610EF27E" w14:textId="77777777" w:rsidR="004B3AA0" w:rsidRPr="003E36FB" w:rsidRDefault="004B3AA0" w:rsidP="004B3AA0">
          <w:pPr>
            <w:pStyle w:val="ListParagraph"/>
            <w:rPr>
              <w:rFonts w:ascii="Aptos" w:hAnsi="Aptos"/>
            </w:rPr>
          </w:pPr>
          <w:r w:rsidRPr="003E36FB">
            <w:rPr>
              <w:rStyle w:val="PlaceholderText"/>
              <w:rFonts w:ascii="Aptos" w:hAnsi="Aptos"/>
            </w:rPr>
            <w:t>Choose an item.</w:t>
          </w:r>
        </w:p>
      </w:sdtContent>
    </w:sdt>
    <w:p w14:paraId="1579BC9E" w14:textId="77777777" w:rsidR="004B3AA0" w:rsidRPr="003E36FB" w:rsidRDefault="004B3AA0" w:rsidP="004B3AA0">
      <w:pPr>
        <w:pStyle w:val="ListParagraph"/>
        <w:rPr>
          <w:rFonts w:ascii="Aptos" w:hAnsi="Aptos"/>
        </w:rPr>
      </w:pPr>
    </w:p>
    <w:p w14:paraId="7A45C200" w14:textId="5B9BB9CD" w:rsidR="004B3AA0" w:rsidRPr="003E36FB" w:rsidRDefault="004B3AA0" w:rsidP="004B3AA0">
      <w:pPr>
        <w:pStyle w:val="ListParagraph"/>
        <w:numPr>
          <w:ilvl w:val="0"/>
          <w:numId w:val="2"/>
        </w:numPr>
        <w:ind w:hanging="720"/>
        <w:rPr>
          <w:rFonts w:ascii="Aptos" w:hAnsi="Aptos"/>
          <w:color w:val="1F3864" w:themeColor="accent1" w:themeShade="80"/>
        </w:rPr>
      </w:pPr>
      <w:r w:rsidRPr="003E36FB">
        <w:rPr>
          <w:rFonts w:ascii="Aptos" w:hAnsi="Aptos" w:cstheme="minorHAnsi"/>
          <w:color w:val="1F3864" w:themeColor="accent1" w:themeShade="80"/>
        </w:rPr>
        <w:t xml:space="preserve">Provide link(s) to the </w:t>
      </w:r>
      <w:r w:rsidR="00A650AC" w:rsidRPr="003E36FB">
        <w:rPr>
          <w:rFonts w:ascii="Aptos" w:hAnsi="Aptos" w:cstheme="minorHAnsi"/>
          <w:color w:val="1F3864" w:themeColor="accent1" w:themeShade="80"/>
        </w:rPr>
        <w:t xml:space="preserve">submitted </w:t>
      </w:r>
      <w:r w:rsidRPr="003E36FB">
        <w:rPr>
          <w:rFonts w:ascii="Aptos" w:hAnsi="Aptos" w:cstheme="minorHAnsi"/>
          <w:color w:val="1F3864" w:themeColor="accent1" w:themeShade="80"/>
        </w:rPr>
        <w:t>software code:</w:t>
      </w:r>
    </w:p>
    <w:p w14:paraId="61307A93" w14:textId="77777777" w:rsidR="004B3AA0" w:rsidRPr="003E36FB" w:rsidRDefault="004B3AA0" w:rsidP="004B3AA0">
      <w:pPr>
        <w:pStyle w:val="ListParagraph"/>
        <w:rPr>
          <w:rFonts w:ascii="Aptos" w:hAnsi="Aptos"/>
        </w:rPr>
      </w:pPr>
    </w:p>
    <w:sdt>
      <w:sdtPr>
        <w:rPr>
          <w:rFonts w:ascii="Aptos" w:hAnsi="Aptos"/>
        </w:rPr>
        <w:id w:val="1328564226"/>
        <w:placeholder>
          <w:docPart w:val="EA5EF23B23F04D9E81F3EE3A7648DFB5"/>
        </w:placeholder>
        <w:showingPlcHdr/>
        <w:text/>
      </w:sdtPr>
      <w:sdtContent>
        <w:p w14:paraId="1BDB4DEB" w14:textId="77777777" w:rsidR="004B3AA0" w:rsidRPr="003E36FB" w:rsidRDefault="004B3AA0" w:rsidP="004B3AA0">
          <w:pPr>
            <w:pStyle w:val="ListParagraph"/>
            <w:rPr>
              <w:rFonts w:ascii="Aptos" w:hAnsi="Aptos"/>
            </w:rPr>
          </w:pPr>
          <w:r w:rsidRPr="003E36FB">
            <w:rPr>
              <w:rStyle w:val="PlaceholderText"/>
              <w:rFonts w:ascii="Aptos" w:hAnsi="Aptos"/>
            </w:rPr>
            <w:t>Click or tap here to enter text.</w:t>
          </w:r>
        </w:p>
      </w:sdtContent>
    </w:sdt>
    <w:p w14:paraId="4748F528" w14:textId="77777777" w:rsidR="004B3AA0" w:rsidRPr="003E36FB" w:rsidRDefault="004B3AA0" w:rsidP="004B3AA0">
      <w:pPr>
        <w:pStyle w:val="ListParagraph"/>
        <w:rPr>
          <w:rFonts w:ascii="Aptos" w:hAnsi="Aptos"/>
        </w:rPr>
      </w:pPr>
    </w:p>
    <w:p w14:paraId="54F1CFA1" w14:textId="615B9169" w:rsidR="004B3AA0" w:rsidRPr="003E36FB" w:rsidRDefault="004B3AA0" w:rsidP="004B3AA0">
      <w:pPr>
        <w:pStyle w:val="ListParagraph"/>
        <w:numPr>
          <w:ilvl w:val="0"/>
          <w:numId w:val="2"/>
        </w:numPr>
        <w:ind w:hanging="720"/>
        <w:rPr>
          <w:rFonts w:ascii="Aptos" w:hAnsi="Aptos"/>
          <w:color w:val="1F3864" w:themeColor="accent1" w:themeShade="80"/>
        </w:rPr>
      </w:pPr>
      <w:r w:rsidRPr="003E36FB">
        <w:rPr>
          <w:rFonts w:ascii="Aptos" w:hAnsi="Aptos" w:cstheme="minorHAnsi"/>
          <w:color w:val="1F3864" w:themeColor="accent1" w:themeShade="80"/>
        </w:rPr>
        <w:t>How will the</w:t>
      </w:r>
      <w:r w:rsidR="007D7038" w:rsidRPr="003E36FB">
        <w:rPr>
          <w:rFonts w:ascii="Aptos" w:hAnsi="Aptos" w:cstheme="minorHAnsi"/>
          <w:color w:val="1F3864" w:themeColor="accent1" w:themeShade="80"/>
        </w:rPr>
        <w:t xml:space="preserve"> submitted</w:t>
      </w:r>
      <w:r w:rsidRPr="003E36FB">
        <w:rPr>
          <w:rFonts w:ascii="Aptos" w:hAnsi="Aptos" w:cstheme="minorHAnsi"/>
          <w:color w:val="1F3864" w:themeColor="accent1" w:themeShade="80"/>
        </w:rPr>
        <w:t xml:space="preserve"> software be distributed?</w:t>
      </w:r>
      <w:r w:rsidRPr="003E36FB">
        <w:rPr>
          <w:rFonts w:ascii="Aptos" w:hAnsi="Aptos" w:cstheme="minorHAnsi"/>
        </w:rPr>
        <w:t xml:space="preserve"> </w:t>
      </w:r>
      <w:r w:rsidRPr="003E36FB">
        <w:rPr>
          <w:rFonts w:ascii="Aptos" w:hAnsi="Aptos" w:cstheme="minorHAnsi"/>
          <w:color w:val="1F3864" w:themeColor="accent1" w:themeShade="80"/>
        </w:rPr>
        <w:t>(Check all that apply)</w:t>
      </w:r>
    </w:p>
    <w:p w14:paraId="5BB733FF" w14:textId="77777777" w:rsidR="004B3AA0" w:rsidRPr="003E36FB" w:rsidRDefault="004B3AA0" w:rsidP="004B3AA0">
      <w:pPr>
        <w:pStyle w:val="ListParagraph"/>
        <w:rPr>
          <w:rFonts w:ascii="Aptos" w:hAnsi="Aptos"/>
        </w:rPr>
      </w:pPr>
    </w:p>
    <w:p w14:paraId="1E5295AE" w14:textId="77777777" w:rsidR="004B3AA0" w:rsidRPr="003E36FB" w:rsidRDefault="00000000" w:rsidP="004B3AA0">
      <w:pPr>
        <w:pStyle w:val="ListParagraph"/>
        <w:rPr>
          <w:rFonts w:ascii="Aptos" w:hAnsi="Aptos"/>
        </w:rPr>
      </w:pPr>
      <w:sdt>
        <w:sdtPr>
          <w:rPr>
            <w:rFonts w:ascii="Aptos" w:hAnsi="Aptos"/>
          </w:rPr>
          <w:id w:val="1234430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3AA0" w:rsidRPr="003E36FB">
            <w:rPr>
              <w:rFonts w:ascii="Aptos" w:eastAsia="MS Gothic" w:hAnsi="Aptos"/>
            </w:rPr>
            <w:t>☐</w:t>
          </w:r>
        </w:sdtContent>
      </w:sdt>
      <w:r w:rsidR="004B3AA0" w:rsidRPr="003E36FB">
        <w:rPr>
          <w:rFonts w:ascii="Aptos" w:hAnsi="Aptos"/>
        </w:rPr>
        <w:t xml:space="preserve"> Source Code</w:t>
      </w:r>
    </w:p>
    <w:p w14:paraId="6144F818" w14:textId="77777777" w:rsidR="004B3AA0" w:rsidRPr="003E36FB" w:rsidRDefault="00000000" w:rsidP="004B3AA0">
      <w:pPr>
        <w:pStyle w:val="ListParagraph"/>
        <w:rPr>
          <w:rFonts w:ascii="Aptos" w:hAnsi="Aptos"/>
        </w:rPr>
      </w:pPr>
      <w:sdt>
        <w:sdtPr>
          <w:rPr>
            <w:rFonts w:ascii="Aptos" w:hAnsi="Aptos"/>
          </w:rPr>
          <w:id w:val="-692847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3AA0" w:rsidRPr="003E36FB">
            <w:rPr>
              <w:rFonts w:ascii="Aptos" w:eastAsia="MS Gothic" w:hAnsi="Aptos"/>
            </w:rPr>
            <w:t>☐</w:t>
          </w:r>
        </w:sdtContent>
      </w:sdt>
      <w:r w:rsidR="004B3AA0" w:rsidRPr="003E36FB">
        <w:rPr>
          <w:rFonts w:ascii="Aptos" w:hAnsi="Aptos"/>
        </w:rPr>
        <w:t xml:space="preserve"> Standard Packaging Tools</w:t>
      </w:r>
    </w:p>
    <w:p w14:paraId="2DEEA04A" w14:textId="77777777" w:rsidR="004B3AA0" w:rsidRPr="003E36FB" w:rsidRDefault="00000000" w:rsidP="004B3AA0">
      <w:pPr>
        <w:pStyle w:val="ListParagraph"/>
        <w:rPr>
          <w:rFonts w:ascii="Aptos" w:hAnsi="Aptos"/>
        </w:rPr>
      </w:pPr>
      <w:sdt>
        <w:sdtPr>
          <w:rPr>
            <w:rFonts w:ascii="Aptos" w:hAnsi="Aptos"/>
          </w:rPr>
          <w:id w:val="-1637710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3AA0" w:rsidRPr="003E36FB">
            <w:rPr>
              <w:rFonts w:ascii="Aptos" w:eastAsia="MS Gothic" w:hAnsi="Aptos"/>
            </w:rPr>
            <w:t>☐</w:t>
          </w:r>
        </w:sdtContent>
      </w:sdt>
      <w:r w:rsidR="004B3AA0" w:rsidRPr="003E36FB">
        <w:rPr>
          <w:rFonts w:ascii="Aptos" w:hAnsi="Aptos"/>
        </w:rPr>
        <w:t xml:space="preserve"> Custom Binary</w:t>
      </w:r>
    </w:p>
    <w:p w14:paraId="3687FC1E" w14:textId="77777777" w:rsidR="004B3AA0" w:rsidRPr="003E36FB" w:rsidRDefault="00000000" w:rsidP="004B3AA0">
      <w:pPr>
        <w:pStyle w:val="ListParagraph"/>
        <w:rPr>
          <w:rFonts w:ascii="Aptos" w:hAnsi="Aptos"/>
        </w:rPr>
      </w:pPr>
      <w:sdt>
        <w:sdtPr>
          <w:rPr>
            <w:rFonts w:ascii="Aptos" w:hAnsi="Aptos"/>
          </w:rPr>
          <w:id w:val="349299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3AA0" w:rsidRPr="003E36FB">
            <w:rPr>
              <w:rFonts w:ascii="Aptos" w:eastAsia="MS Gothic" w:hAnsi="Aptos"/>
            </w:rPr>
            <w:t>☐</w:t>
          </w:r>
        </w:sdtContent>
      </w:sdt>
      <w:r w:rsidR="004B3AA0" w:rsidRPr="003E36FB">
        <w:rPr>
          <w:rFonts w:ascii="Aptos" w:hAnsi="Aptos"/>
        </w:rPr>
        <w:t xml:space="preserve"> Other </w:t>
      </w:r>
      <w:sdt>
        <w:sdtPr>
          <w:rPr>
            <w:rFonts w:ascii="Aptos" w:hAnsi="Aptos"/>
          </w:rPr>
          <w:id w:val="1361788346"/>
          <w:placeholder>
            <w:docPart w:val="BDB142D818BC4B80B0111ABFA14A325F"/>
          </w:placeholder>
          <w:showingPlcHdr/>
          <w:text/>
        </w:sdtPr>
        <w:sdtContent>
          <w:r w:rsidR="004B3AA0" w:rsidRPr="003E36FB">
            <w:rPr>
              <w:rStyle w:val="PlaceholderText"/>
              <w:rFonts w:ascii="Aptos" w:hAnsi="Aptos"/>
            </w:rPr>
            <w:t>Click or tap here to enter text.</w:t>
          </w:r>
        </w:sdtContent>
      </w:sdt>
    </w:p>
    <w:p w14:paraId="2BD0D219" w14:textId="77777777" w:rsidR="004B3AA0" w:rsidRPr="003E36FB" w:rsidRDefault="004B3AA0" w:rsidP="004B3AA0">
      <w:pPr>
        <w:pStyle w:val="ListParagraph"/>
        <w:spacing w:after="0" w:line="240" w:lineRule="auto"/>
        <w:rPr>
          <w:rFonts w:ascii="Aptos" w:hAnsi="Aptos" w:cstheme="minorHAnsi"/>
        </w:rPr>
      </w:pPr>
    </w:p>
    <w:p w14:paraId="0C7CDDF2" w14:textId="48E0116D" w:rsidR="00406F1D" w:rsidRPr="0091676D" w:rsidRDefault="004B3AA0" w:rsidP="00406F1D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rFonts w:ascii="Aptos" w:hAnsi="Aptos" w:cstheme="minorHAnsi"/>
          <w:color w:val="1F3864" w:themeColor="accent1" w:themeShade="80"/>
        </w:rPr>
      </w:pPr>
      <w:r w:rsidRPr="003E36FB">
        <w:rPr>
          <w:rFonts w:ascii="Aptos" w:hAnsi="Aptos" w:cstheme="minorHAnsi"/>
          <w:color w:val="1F3864" w:themeColor="accent1" w:themeShade="80"/>
        </w:rPr>
        <w:t xml:space="preserve">Does the submitted software code have </w:t>
      </w:r>
      <w:r w:rsidR="009E1BCA" w:rsidRPr="003E36FB">
        <w:rPr>
          <w:rFonts w:ascii="Aptos" w:hAnsi="Aptos" w:cstheme="minorHAnsi"/>
          <w:color w:val="1F3864" w:themeColor="accent1" w:themeShade="80"/>
        </w:rPr>
        <w:t>either Embedded or Imported software code(s</w:t>
      </w:r>
      <w:r w:rsidR="009E1BCA">
        <w:rPr>
          <w:rFonts w:ascii="Aptos" w:hAnsi="Aptos" w:cstheme="minorHAnsi"/>
          <w:color w:val="1F3864" w:themeColor="accent1" w:themeShade="80"/>
        </w:rPr>
        <w:t xml:space="preserve">) </w:t>
      </w:r>
      <w:r w:rsidR="00C95C9F">
        <w:rPr>
          <w:rFonts w:ascii="Aptos" w:hAnsi="Aptos" w:cstheme="minorHAnsi"/>
          <w:color w:val="1F3864" w:themeColor="accent1" w:themeShade="80"/>
        </w:rPr>
        <w:t xml:space="preserve">as </w:t>
      </w:r>
      <w:r w:rsidRPr="003E36FB">
        <w:rPr>
          <w:rFonts w:ascii="Aptos" w:hAnsi="Aptos" w:cstheme="minorHAnsi"/>
          <w:color w:val="1F3864" w:themeColor="accent1" w:themeShade="80"/>
        </w:rPr>
        <w:t>external dependencies?</w:t>
      </w:r>
    </w:p>
    <w:p w14:paraId="3C658332" w14:textId="77777777" w:rsidR="004B3AA0" w:rsidRPr="003E36FB" w:rsidRDefault="004B3AA0" w:rsidP="004B3AA0">
      <w:pPr>
        <w:pStyle w:val="ListParagraph"/>
        <w:spacing w:after="0" w:line="240" w:lineRule="auto"/>
        <w:rPr>
          <w:rFonts w:ascii="Aptos" w:hAnsi="Aptos" w:cstheme="minorHAnsi"/>
        </w:rPr>
      </w:pPr>
    </w:p>
    <w:sdt>
      <w:sdtPr>
        <w:rPr>
          <w:rFonts w:ascii="Aptos" w:hAnsi="Aptos"/>
        </w:rPr>
        <w:id w:val="658127445"/>
        <w:placeholder>
          <w:docPart w:val="BD4A0392588043CB8CA52BFA854510F6"/>
        </w:placeholder>
        <w:showingPlcHdr/>
        <w:comboBox>
          <w:listItem w:value="Choose an item."/>
          <w:listItem w:displayText="Yes" w:value="Yes"/>
          <w:listItem w:displayText="No" w:value="No"/>
        </w:comboBox>
      </w:sdtPr>
      <w:sdtContent>
        <w:p w14:paraId="1D66EF75" w14:textId="77777777" w:rsidR="004B3AA0" w:rsidRPr="003E36FB" w:rsidRDefault="004B3AA0" w:rsidP="004B3AA0">
          <w:pPr>
            <w:pStyle w:val="ListParagraph"/>
            <w:rPr>
              <w:rFonts w:ascii="Aptos" w:hAnsi="Aptos"/>
            </w:rPr>
          </w:pPr>
          <w:r w:rsidRPr="003E36FB">
            <w:rPr>
              <w:rStyle w:val="PlaceholderText"/>
              <w:rFonts w:ascii="Aptos" w:hAnsi="Aptos"/>
            </w:rPr>
            <w:t>Choose an item.</w:t>
          </w:r>
        </w:p>
      </w:sdtContent>
    </w:sdt>
    <w:p w14:paraId="10FD0A43" w14:textId="2FCEAD81" w:rsidR="004B3AA0" w:rsidRPr="003E36FB" w:rsidRDefault="004B3AA0" w:rsidP="004B3AA0">
      <w:pPr>
        <w:ind w:left="720"/>
        <w:rPr>
          <w:rFonts w:ascii="Aptos" w:hAnsi="Aptos" w:cstheme="minorHAnsi"/>
          <w:i/>
          <w:iCs/>
          <w:color w:val="1F3864" w:themeColor="accent1" w:themeShade="80"/>
          <w:sz w:val="22"/>
          <w:szCs w:val="22"/>
        </w:rPr>
      </w:pPr>
      <w:r w:rsidRPr="003E36FB">
        <w:rPr>
          <w:rFonts w:ascii="Aptos" w:hAnsi="Aptos" w:cstheme="minorHAnsi"/>
          <w:i/>
          <w:iCs/>
          <w:color w:val="1F3864" w:themeColor="accent1" w:themeShade="80"/>
          <w:sz w:val="22"/>
          <w:szCs w:val="22"/>
        </w:rPr>
        <w:t xml:space="preserve">Note: </w:t>
      </w:r>
      <w:r w:rsidRPr="003E36FB">
        <w:rPr>
          <w:rFonts w:ascii="Aptos" w:hAnsi="Aptos" w:cstheme="minorHAnsi"/>
          <w:b/>
          <w:bCs/>
          <w:i/>
          <w:iCs/>
          <w:color w:val="1F3864" w:themeColor="accent1" w:themeShade="80"/>
          <w:sz w:val="22"/>
          <w:szCs w:val="22"/>
        </w:rPr>
        <w:t>Embedded software code(s)</w:t>
      </w:r>
      <w:r w:rsidRPr="003E36FB">
        <w:rPr>
          <w:rFonts w:ascii="Aptos" w:hAnsi="Aptos" w:cstheme="minorHAnsi"/>
          <w:i/>
          <w:iCs/>
          <w:color w:val="1F3864" w:themeColor="accent1" w:themeShade="80"/>
          <w:sz w:val="22"/>
          <w:szCs w:val="22"/>
        </w:rPr>
        <w:t xml:space="preserve"> are other </w:t>
      </w:r>
      <w:r w:rsidR="00B9119E">
        <w:rPr>
          <w:rFonts w:ascii="Aptos" w:hAnsi="Aptos" w:cstheme="minorHAnsi"/>
          <w:i/>
          <w:iCs/>
          <w:color w:val="1F3864" w:themeColor="accent1" w:themeShade="80"/>
          <w:sz w:val="22"/>
          <w:szCs w:val="22"/>
        </w:rPr>
        <w:t>third</w:t>
      </w:r>
      <w:r w:rsidR="00B02851">
        <w:rPr>
          <w:rFonts w:ascii="Aptos" w:hAnsi="Aptos" w:cstheme="minorHAnsi"/>
          <w:i/>
          <w:iCs/>
          <w:color w:val="1F3864" w:themeColor="accent1" w:themeShade="80"/>
          <w:sz w:val="22"/>
          <w:szCs w:val="22"/>
        </w:rPr>
        <w:t>-</w:t>
      </w:r>
      <w:r w:rsidR="00B9119E">
        <w:rPr>
          <w:rFonts w:ascii="Aptos" w:hAnsi="Aptos" w:cstheme="minorHAnsi"/>
          <w:i/>
          <w:iCs/>
          <w:color w:val="1F3864" w:themeColor="accent1" w:themeShade="80"/>
          <w:sz w:val="22"/>
          <w:szCs w:val="22"/>
        </w:rPr>
        <w:t xml:space="preserve">party </w:t>
      </w:r>
      <w:r w:rsidRPr="003E36FB">
        <w:rPr>
          <w:rFonts w:ascii="Aptos" w:hAnsi="Aptos" w:cstheme="minorHAnsi"/>
          <w:i/>
          <w:iCs/>
          <w:color w:val="1F3864" w:themeColor="accent1" w:themeShade="80"/>
          <w:sz w:val="22"/>
          <w:szCs w:val="22"/>
        </w:rPr>
        <w:t xml:space="preserve">software code(s) in any form that is incorporated as a part of the submitted software code that will be distributed. </w:t>
      </w:r>
      <w:r w:rsidRPr="003E36FB">
        <w:rPr>
          <w:rFonts w:ascii="Aptos" w:hAnsi="Aptos" w:cstheme="minorHAnsi"/>
          <w:b/>
          <w:bCs/>
          <w:i/>
          <w:iCs/>
          <w:color w:val="1F3864" w:themeColor="accent1" w:themeShade="80"/>
          <w:sz w:val="22"/>
          <w:szCs w:val="22"/>
        </w:rPr>
        <w:t>Imported software code(s)</w:t>
      </w:r>
      <w:r w:rsidRPr="003E36FB">
        <w:rPr>
          <w:rFonts w:ascii="Aptos" w:hAnsi="Aptos" w:cstheme="minorHAnsi"/>
          <w:i/>
          <w:iCs/>
          <w:color w:val="1F3864" w:themeColor="accent1" w:themeShade="80"/>
          <w:sz w:val="22"/>
          <w:szCs w:val="22"/>
        </w:rPr>
        <w:t xml:space="preserve"> are not included in the submitted software code that will be distributed.</w:t>
      </w:r>
    </w:p>
    <w:p w14:paraId="567F6D00" w14:textId="77777777" w:rsidR="004B3AA0" w:rsidRPr="003E36FB" w:rsidRDefault="004B3AA0" w:rsidP="004B3AA0">
      <w:pPr>
        <w:ind w:left="720"/>
        <w:rPr>
          <w:rFonts w:asciiTheme="minorHAnsi" w:hAnsiTheme="minorHAnsi" w:cstheme="minorHAnsi"/>
          <w:i/>
          <w:iCs/>
          <w:sz w:val="22"/>
          <w:szCs w:val="22"/>
        </w:rPr>
      </w:pPr>
    </w:p>
    <w:p w14:paraId="71858FD5" w14:textId="79AB677D" w:rsidR="004B3AA0" w:rsidRPr="003E36FB" w:rsidRDefault="004B3AA0" w:rsidP="004B3AA0">
      <w:pPr>
        <w:pStyle w:val="ListParagraph"/>
        <w:numPr>
          <w:ilvl w:val="1"/>
          <w:numId w:val="2"/>
        </w:numPr>
        <w:spacing w:after="0" w:line="240" w:lineRule="auto"/>
        <w:rPr>
          <w:rFonts w:ascii="Aptos" w:hAnsi="Aptos" w:cstheme="minorHAnsi"/>
          <w:color w:val="1F3864" w:themeColor="accent1" w:themeShade="80"/>
        </w:rPr>
      </w:pPr>
      <w:r w:rsidRPr="003E36FB">
        <w:rPr>
          <w:rFonts w:ascii="Aptos" w:hAnsi="Aptos" w:cstheme="minorHAnsi"/>
          <w:color w:val="1F3864" w:themeColor="accent1" w:themeShade="80"/>
        </w:rPr>
        <w:lastRenderedPageBreak/>
        <w:t>If yes</w:t>
      </w:r>
      <w:r w:rsidR="00192E07">
        <w:rPr>
          <w:rFonts w:ascii="Aptos" w:hAnsi="Aptos" w:cstheme="minorHAnsi"/>
          <w:color w:val="1F3864" w:themeColor="accent1" w:themeShade="80"/>
        </w:rPr>
        <w:t>,</w:t>
      </w:r>
      <w:r w:rsidRPr="003E36FB">
        <w:rPr>
          <w:rFonts w:ascii="Aptos" w:hAnsi="Aptos" w:cstheme="minorHAnsi"/>
          <w:color w:val="1F3864" w:themeColor="accent1" w:themeShade="80"/>
        </w:rPr>
        <w:t xml:space="preserve"> provide requested information about the external dependencies (include a copy/screenshot/link if desired</w:t>
      </w:r>
      <w:r w:rsidR="000B4A74" w:rsidRPr="003E36FB">
        <w:rPr>
          <w:rFonts w:ascii="Aptos" w:hAnsi="Aptos" w:cstheme="minorHAnsi"/>
          <w:color w:val="1F3864" w:themeColor="accent1" w:themeShade="80"/>
        </w:rPr>
        <w:t>)</w:t>
      </w:r>
    </w:p>
    <w:p w14:paraId="2BEBE1BB" w14:textId="77777777" w:rsidR="004B3AA0" w:rsidRPr="003E36FB" w:rsidRDefault="004B3AA0" w:rsidP="004B3AA0">
      <w:pPr>
        <w:pStyle w:val="ListParagraph"/>
        <w:ind w:left="1440"/>
        <w:rPr>
          <w:rFonts w:ascii="Aptos" w:hAnsi="Aptos"/>
        </w:rPr>
      </w:pPr>
    </w:p>
    <w:tbl>
      <w:tblPr>
        <w:tblStyle w:val="TableGrid"/>
        <w:tblW w:w="9090" w:type="dxa"/>
        <w:tblInd w:w="715" w:type="dxa"/>
        <w:tblLook w:val="04A0" w:firstRow="1" w:lastRow="0" w:firstColumn="1" w:lastColumn="0" w:noHBand="0" w:noVBand="1"/>
      </w:tblPr>
      <w:tblGrid>
        <w:gridCol w:w="1620"/>
        <w:gridCol w:w="1399"/>
        <w:gridCol w:w="2037"/>
        <w:gridCol w:w="1519"/>
        <w:gridCol w:w="2515"/>
      </w:tblGrid>
      <w:tr w:rsidR="004B3AA0" w:rsidRPr="003E36FB" w14:paraId="73EB9E30" w14:textId="77777777" w:rsidTr="00660C94">
        <w:trPr>
          <w:trHeight w:val="711"/>
        </w:trPr>
        <w:tc>
          <w:tcPr>
            <w:tcW w:w="1620" w:type="dxa"/>
            <w:shd w:val="clear" w:color="auto" w:fill="EAEDF1" w:themeFill="text2" w:themeFillTint="1A"/>
          </w:tcPr>
          <w:p w14:paraId="133F8672" w14:textId="77777777" w:rsidR="004B3AA0" w:rsidRPr="002C4472" w:rsidRDefault="004B3AA0" w:rsidP="00660C94">
            <w:pPr>
              <w:pStyle w:val="ListParagraph"/>
              <w:spacing w:after="240"/>
              <w:ind w:left="0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2C4472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Name of the external software code on which the submitted code is dependent </w:t>
            </w:r>
          </w:p>
        </w:tc>
        <w:tc>
          <w:tcPr>
            <w:tcW w:w="1399" w:type="dxa"/>
            <w:shd w:val="clear" w:color="auto" w:fill="EAEDF1" w:themeFill="text2" w:themeFillTint="1A"/>
          </w:tcPr>
          <w:p w14:paraId="07159025" w14:textId="77777777" w:rsidR="004B3AA0" w:rsidRPr="002C4472" w:rsidRDefault="004B3AA0" w:rsidP="00660C94">
            <w:pPr>
              <w:pStyle w:val="ListParagraph"/>
              <w:spacing w:after="240"/>
              <w:ind w:left="0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2C4472">
              <w:rPr>
                <w:rFonts w:ascii="Aptos" w:hAnsi="Aptos" w:cstheme="minorHAnsi"/>
                <w:b/>
                <w:bCs/>
                <w:sz w:val="20"/>
                <w:szCs w:val="20"/>
              </w:rPr>
              <w:t>Dependency Type (Embedded or Imported)</w:t>
            </w:r>
          </w:p>
        </w:tc>
        <w:tc>
          <w:tcPr>
            <w:tcW w:w="2037" w:type="dxa"/>
            <w:shd w:val="clear" w:color="auto" w:fill="EAEDF1" w:themeFill="text2" w:themeFillTint="1A"/>
          </w:tcPr>
          <w:p w14:paraId="61478EEA" w14:textId="77777777" w:rsidR="004B3AA0" w:rsidRPr="002C4472" w:rsidRDefault="004B3AA0" w:rsidP="00660C94">
            <w:pPr>
              <w:pStyle w:val="ListParagraph"/>
              <w:spacing w:after="240"/>
              <w:ind w:left="0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2C4472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Link to download </w:t>
            </w:r>
          </w:p>
        </w:tc>
        <w:tc>
          <w:tcPr>
            <w:tcW w:w="1519" w:type="dxa"/>
            <w:shd w:val="clear" w:color="auto" w:fill="EAEDF1" w:themeFill="text2" w:themeFillTint="1A"/>
          </w:tcPr>
          <w:p w14:paraId="11429F0C" w14:textId="77777777" w:rsidR="004B3AA0" w:rsidRPr="002C4472" w:rsidRDefault="004B3AA0" w:rsidP="00660C94">
            <w:pPr>
              <w:pStyle w:val="ListParagraph"/>
              <w:spacing w:after="240"/>
              <w:ind w:left="0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2C4472">
              <w:rPr>
                <w:rFonts w:ascii="Aptos" w:hAnsi="Aptos" w:cstheme="minorHAnsi"/>
                <w:b/>
                <w:bCs/>
                <w:sz w:val="20"/>
                <w:szCs w:val="20"/>
              </w:rPr>
              <w:t>Link to license</w:t>
            </w:r>
          </w:p>
        </w:tc>
        <w:tc>
          <w:tcPr>
            <w:tcW w:w="2515" w:type="dxa"/>
            <w:shd w:val="clear" w:color="auto" w:fill="EAEDF1" w:themeFill="text2" w:themeFillTint="1A"/>
          </w:tcPr>
          <w:p w14:paraId="43DC4263" w14:textId="77777777" w:rsidR="004B3AA0" w:rsidRPr="002C4472" w:rsidRDefault="004B3AA0" w:rsidP="00660C94">
            <w:pPr>
              <w:pStyle w:val="ListParagraph"/>
              <w:spacing w:after="240"/>
              <w:ind w:left="0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2C4472">
              <w:rPr>
                <w:rFonts w:ascii="Aptos" w:hAnsi="Aptos" w:cstheme="minorHAnsi"/>
                <w:b/>
                <w:bCs/>
                <w:sz w:val="20"/>
                <w:szCs w:val="20"/>
              </w:rPr>
              <w:t>Reason for dependency</w:t>
            </w:r>
          </w:p>
        </w:tc>
      </w:tr>
      <w:tr w:rsidR="004B3AA0" w:rsidRPr="003E36FB" w14:paraId="58E47CCA" w14:textId="77777777" w:rsidTr="00660C94">
        <w:trPr>
          <w:trHeight w:val="441"/>
        </w:trPr>
        <w:tc>
          <w:tcPr>
            <w:tcW w:w="1620" w:type="dxa"/>
          </w:tcPr>
          <w:p w14:paraId="3120898E" w14:textId="77777777" w:rsidR="004B3AA0" w:rsidRPr="002C4472" w:rsidRDefault="004B3AA0" w:rsidP="008B2D5C">
            <w:pPr>
              <w:pStyle w:val="ListParagraph"/>
              <w:ind w:left="0"/>
              <w:rPr>
                <w:rFonts w:ascii="Aptos" w:hAnsi="Aptos" w:cstheme="minorHAnsi"/>
                <w:sz w:val="20"/>
                <w:szCs w:val="20"/>
              </w:rPr>
            </w:pPr>
          </w:p>
        </w:tc>
        <w:sdt>
          <w:sdtPr>
            <w:rPr>
              <w:rFonts w:ascii="Aptos" w:hAnsi="Aptos" w:cstheme="minorHAnsi"/>
              <w:sz w:val="20"/>
              <w:szCs w:val="20"/>
            </w:rPr>
            <w:id w:val="461694975"/>
            <w:placeholder>
              <w:docPart w:val="1F2047CDC1D9427FBBD64C1A9F00440A"/>
            </w:placeholder>
            <w:showingPlcHdr/>
            <w:comboBox>
              <w:listItem w:value="Choose an item."/>
              <w:listItem w:displayText="Embedded" w:value="Embedded"/>
              <w:listItem w:displayText="Imported" w:value="Imported"/>
            </w:comboBox>
          </w:sdtPr>
          <w:sdtContent>
            <w:tc>
              <w:tcPr>
                <w:tcW w:w="1399" w:type="dxa"/>
              </w:tcPr>
              <w:p w14:paraId="4849D8A3" w14:textId="77777777" w:rsidR="004B3AA0" w:rsidRPr="002C4472" w:rsidRDefault="004B3AA0" w:rsidP="008B2D5C">
                <w:pPr>
                  <w:pStyle w:val="ListParagraph"/>
                  <w:ind w:left="0"/>
                  <w:rPr>
                    <w:rFonts w:ascii="Aptos" w:hAnsi="Aptos" w:cstheme="minorHAnsi"/>
                    <w:sz w:val="20"/>
                    <w:szCs w:val="20"/>
                  </w:rPr>
                </w:pPr>
                <w:r w:rsidRPr="002C4472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037" w:type="dxa"/>
          </w:tcPr>
          <w:p w14:paraId="5408CD11" w14:textId="77777777" w:rsidR="004B3AA0" w:rsidRPr="002C4472" w:rsidRDefault="004B3AA0" w:rsidP="008B2D5C">
            <w:pPr>
              <w:pStyle w:val="ListParagraph"/>
              <w:ind w:left="0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519" w:type="dxa"/>
          </w:tcPr>
          <w:p w14:paraId="70AFD592" w14:textId="77777777" w:rsidR="004B3AA0" w:rsidRPr="002C4472" w:rsidRDefault="004B3AA0" w:rsidP="008B2D5C">
            <w:pPr>
              <w:pStyle w:val="ListParagraph"/>
              <w:ind w:left="0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515" w:type="dxa"/>
          </w:tcPr>
          <w:p w14:paraId="24A13E6C" w14:textId="77777777" w:rsidR="004B3AA0" w:rsidRPr="002C4472" w:rsidRDefault="004B3AA0" w:rsidP="008B2D5C">
            <w:pPr>
              <w:pStyle w:val="ListParagraph"/>
              <w:ind w:left="0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4B3AA0" w:rsidRPr="003E36FB" w14:paraId="599B34B4" w14:textId="77777777" w:rsidTr="00660C94">
        <w:trPr>
          <w:trHeight w:val="441"/>
        </w:trPr>
        <w:tc>
          <w:tcPr>
            <w:tcW w:w="1620" w:type="dxa"/>
          </w:tcPr>
          <w:p w14:paraId="3665F5BA" w14:textId="4D6C2121" w:rsidR="004B3AA0" w:rsidRPr="002C4472" w:rsidRDefault="00C9544D" w:rsidP="008B2D5C">
            <w:pPr>
              <w:pStyle w:val="ListParagraph"/>
              <w:ind w:left="0"/>
              <w:rPr>
                <w:rFonts w:ascii="Aptos" w:hAnsi="Aptos" w:cstheme="minorHAnsi"/>
                <w:sz w:val="20"/>
                <w:szCs w:val="20"/>
              </w:rPr>
            </w:pPr>
            <w:r w:rsidRPr="002C4472">
              <w:rPr>
                <w:rFonts w:ascii="Aptos" w:hAnsi="Aptos" w:cstheme="minorHAnsi"/>
                <w:sz w:val="20"/>
                <w:szCs w:val="20"/>
              </w:rPr>
              <w:t>Add as many rows as needed</w:t>
            </w:r>
          </w:p>
        </w:tc>
        <w:sdt>
          <w:sdtPr>
            <w:rPr>
              <w:rFonts w:ascii="Aptos" w:hAnsi="Aptos" w:cstheme="minorHAnsi"/>
              <w:sz w:val="20"/>
              <w:szCs w:val="20"/>
            </w:rPr>
            <w:id w:val="-605429820"/>
            <w:placeholder>
              <w:docPart w:val="27100DD944BC4E08917C7CE5A336E8ED"/>
            </w:placeholder>
            <w:showingPlcHdr/>
            <w:comboBox>
              <w:listItem w:value="Choose an item."/>
              <w:listItem w:displayText="Embedded" w:value="Embedded"/>
              <w:listItem w:displayText="Imported" w:value="Imported"/>
            </w:comboBox>
          </w:sdtPr>
          <w:sdtContent>
            <w:tc>
              <w:tcPr>
                <w:tcW w:w="1399" w:type="dxa"/>
              </w:tcPr>
              <w:p w14:paraId="0090C0B5" w14:textId="77777777" w:rsidR="004B3AA0" w:rsidRPr="002C4472" w:rsidRDefault="004B3AA0" w:rsidP="008B2D5C">
                <w:pPr>
                  <w:pStyle w:val="ListParagraph"/>
                  <w:ind w:left="0"/>
                  <w:rPr>
                    <w:rFonts w:ascii="Aptos" w:hAnsi="Aptos" w:cstheme="minorHAnsi"/>
                    <w:sz w:val="20"/>
                    <w:szCs w:val="20"/>
                  </w:rPr>
                </w:pPr>
                <w:r w:rsidRPr="002C4472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037" w:type="dxa"/>
          </w:tcPr>
          <w:p w14:paraId="4C3D94F4" w14:textId="77777777" w:rsidR="004B3AA0" w:rsidRPr="002C4472" w:rsidRDefault="004B3AA0" w:rsidP="008B2D5C">
            <w:pPr>
              <w:pStyle w:val="ListParagraph"/>
              <w:ind w:left="0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519" w:type="dxa"/>
          </w:tcPr>
          <w:p w14:paraId="71882D21" w14:textId="77777777" w:rsidR="004B3AA0" w:rsidRPr="002C4472" w:rsidRDefault="004B3AA0" w:rsidP="008B2D5C">
            <w:pPr>
              <w:pStyle w:val="ListParagraph"/>
              <w:ind w:left="0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515" w:type="dxa"/>
          </w:tcPr>
          <w:p w14:paraId="10384427" w14:textId="77777777" w:rsidR="004B3AA0" w:rsidRPr="002C4472" w:rsidRDefault="004B3AA0" w:rsidP="008B2D5C">
            <w:pPr>
              <w:pStyle w:val="ListParagraph"/>
              <w:ind w:left="0"/>
              <w:rPr>
                <w:rFonts w:ascii="Aptos" w:hAnsi="Aptos" w:cstheme="minorHAnsi"/>
                <w:sz w:val="20"/>
                <w:szCs w:val="20"/>
              </w:rPr>
            </w:pPr>
          </w:p>
        </w:tc>
      </w:tr>
    </w:tbl>
    <w:p w14:paraId="0CDFB22C" w14:textId="77777777" w:rsidR="004B3AA0" w:rsidRPr="003E36FB" w:rsidRDefault="004B3AA0" w:rsidP="004B3AA0">
      <w:pPr>
        <w:rPr>
          <w:rFonts w:ascii="Aptos" w:hAnsi="Aptos"/>
          <w:sz w:val="22"/>
          <w:szCs w:val="22"/>
        </w:rPr>
      </w:pPr>
    </w:p>
    <w:p w14:paraId="7CC2F4B5" w14:textId="14BCFD34" w:rsidR="004B3AA0" w:rsidRPr="003E36FB" w:rsidRDefault="004B3AA0" w:rsidP="004B3AA0">
      <w:pPr>
        <w:pStyle w:val="ListParagraph"/>
        <w:numPr>
          <w:ilvl w:val="0"/>
          <w:numId w:val="2"/>
        </w:numPr>
        <w:ind w:hanging="720"/>
        <w:rPr>
          <w:rFonts w:ascii="Aptos" w:hAnsi="Aptos"/>
          <w:color w:val="1F3864" w:themeColor="accent1" w:themeShade="80"/>
        </w:rPr>
      </w:pPr>
      <w:r w:rsidRPr="003E36FB">
        <w:rPr>
          <w:rFonts w:ascii="Aptos" w:hAnsi="Aptos" w:cstheme="minorHAnsi"/>
          <w:color w:val="1F3864" w:themeColor="accent1" w:themeShade="80"/>
        </w:rPr>
        <w:t xml:space="preserve">Provide the requested information about the sponsor(s) and funding for the </w:t>
      </w:r>
      <w:r w:rsidR="00B86B00" w:rsidRPr="003E36FB">
        <w:rPr>
          <w:rFonts w:ascii="Aptos" w:hAnsi="Aptos" w:cstheme="minorHAnsi"/>
          <w:color w:val="1F3864" w:themeColor="accent1" w:themeShade="80"/>
        </w:rPr>
        <w:t xml:space="preserve">submitted </w:t>
      </w:r>
      <w:r w:rsidRPr="003E36FB">
        <w:rPr>
          <w:rFonts w:ascii="Aptos" w:hAnsi="Aptos" w:cstheme="minorHAnsi"/>
          <w:color w:val="1F3864" w:themeColor="accent1" w:themeShade="80"/>
        </w:rPr>
        <w:t>software code:</w:t>
      </w:r>
    </w:p>
    <w:p w14:paraId="5E32C2D5" w14:textId="77777777" w:rsidR="004B3AA0" w:rsidRPr="003E36FB" w:rsidRDefault="004B3AA0" w:rsidP="004B3AA0">
      <w:pPr>
        <w:pStyle w:val="ListParagraph"/>
        <w:rPr>
          <w:rFonts w:cstheme="minorHAnsi"/>
        </w:rPr>
      </w:pPr>
    </w:p>
    <w:tbl>
      <w:tblPr>
        <w:tblStyle w:val="TableGrid"/>
        <w:tblW w:w="9180" w:type="dxa"/>
        <w:tblInd w:w="715" w:type="dxa"/>
        <w:tblLook w:val="04A0" w:firstRow="1" w:lastRow="0" w:firstColumn="1" w:lastColumn="0" w:noHBand="0" w:noVBand="1"/>
      </w:tblPr>
      <w:tblGrid>
        <w:gridCol w:w="1265"/>
        <w:gridCol w:w="1795"/>
        <w:gridCol w:w="1445"/>
        <w:gridCol w:w="2065"/>
        <w:gridCol w:w="2610"/>
      </w:tblGrid>
      <w:tr w:rsidR="004B3AA0" w:rsidRPr="003E36FB" w14:paraId="7210F8DB" w14:textId="77777777" w:rsidTr="00660C94">
        <w:trPr>
          <w:trHeight w:val="740"/>
        </w:trPr>
        <w:tc>
          <w:tcPr>
            <w:tcW w:w="1265" w:type="dxa"/>
            <w:shd w:val="clear" w:color="auto" w:fill="EAEDF1" w:themeFill="text2" w:themeFillTint="1A"/>
          </w:tcPr>
          <w:p w14:paraId="5C69419D" w14:textId="77777777" w:rsidR="004B3AA0" w:rsidRPr="002C4472" w:rsidRDefault="004B3AA0" w:rsidP="008B2D5C">
            <w:pPr>
              <w:pStyle w:val="ListParagraph"/>
              <w:spacing w:after="240"/>
              <w:ind w:left="0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2C4472">
              <w:rPr>
                <w:rFonts w:ascii="Aptos" w:hAnsi="Aptos" w:cstheme="minorHAnsi"/>
                <w:b/>
                <w:bCs/>
                <w:sz w:val="20"/>
                <w:szCs w:val="20"/>
              </w:rPr>
              <w:t>Name of Sponsor(s)</w:t>
            </w:r>
          </w:p>
        </w:tc>
        <w:tc>
          <w:tcPr>
            <w:tcW w:w="1795" w:type="dxa"/>
            <w:shd w:val="clear" w:color="auto" w:fill="EAEDF1" w:themeFill="text2" w:themeFillTint="1A"/>
          </w:tcPr>
          <w:p w14:paraId="4D0714E0" w14:textId="77777777" w:rsidR="004B3AA0" w:rsidRPr="002C4472" w:rsidRDefault="004B3AA0" w:rsidP="008B2D5C">
            <w:pPr>
              <w:pStyle w:val="ListParagraph"/>
              <w:spacing w:after="240"/>
              <w:ind w:left="0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2C4472">
              <w:rPr>
                <w:rFonts w:ascii="Aptos" w:hAnsi="Aptos" w:cstheme="minorHAnsi"/>
                <w:b/>
                <w:bCs/>
                <w:sz w:val="20"/>
                <w:szCs w:val="20"/>
              </w:rPr>
              <w:t>Name of Program Manager(s) (DOE or non-DOE)</w:t>
            </w:r>
          </w:p>
        </w:tc>
        <w:tc>
          <w:tcPr>
            <w:tcW w:w="1445" w:type="dxa"/>
            <w:shd w:val="clear" w:color="auto" w:fill="EAEDF1" w:themeFill="text2" w:themeFillTint="1A"/>
          </w:tcPr>
          <w:p w14:paraId="23B8C459" w14:textId="77777777" w:rsidR="004B3AA0" w:rsidRPr="002C4472" w:rsidRDefault="004B3AA0" w:rsidP="008B2D5C">
            <w:pPr>
              <w:pStyle w:val="ListParagraph"/>
              <w:spacing w:after="240"/>
              <w:ind w:left="0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2C4472">
              <w:rPr>
                <w:rFonts w:ascii="Aptos" w:hAnsi="Aptos" w:cstheme="minorHAnsi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2065" w:type="dxa"/>
            <w:shd w:val="clear" w:color="auto" w:fill="EAEDF1" w:themeFill="text2" w:themeFillTint="1A"/>
          </w:tcPr>
          <w:p w14:paraId="02513E30" w14:textId="77777777" w:rsidR="004B3AA0" w:rsidRPr="002C4472" w:rsidRDefault="004B3AA0" w:rsidP="008B2D5C">
            <w:pPr>
              <w:pStyle w:val="ListParagraph"/>
              <w:spacing w:after="240"/>
              <w:ind w:left="0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2C4472">
              <w:rPr>
                <w:rFonts w:ascii="Aptos" w:hAnsi="Aptos" w:cstheme="minorHAnsi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2610" w:type="dxa"/>
            <w:shd w:val="clear" w:color="auto" w:fill="EAEDF1" w:themeFill="text2" w:themeFillTint="1A"/>
          </w:tcPr>
          <w:p w14:paraId="01CB5F3B" w14:textId="77777777" w:rsidR="004B3AA0" w:rsidRPr="002C4472" w:rsidRDefault="004B3AA0" w:rsidP="008B2D5C">
            <w:pPr>
              <w:pStyle w:val="ListParagraph"/>
              <w:spacing w:after="240"/>
              <w:ind w:left="0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2C4472">
              <w:rPr>
                <w:rFonts w:ascii="Aptos" w:hAnsi="Aptos" w:cstheme="minorHAnsi"/>
                <w:b/>
                <w:bCs/>
                <w:sz w:val="20"/>
                <w:szCs w:val="20"/>
              </w:rPr>
              <w:t>Contract/Funding Number/B&amp;R Code</w:t>
            </w:r>
          </w:p>
        </w:tc>
      </w:tr>
      <w:tr w:rsidR="004B3AA0" w:rsidRPr="003E36FB" w14:paraId="7130270C" w14:textId="77777777" w:rsidTr="00660C94">
        <w:trPr>
          <w:trHeight w:val="346"/>
        </w:trPr>
        <w:tc>
          <w:tcPr>
            <w:tcW w:w="1265" w:type="dxa"/>
          </w:tcPr>
          <w:p w14:paraId="1027D0A9" w14:textId="7EA466F2" w:rsidR="004B3AA0" w:rsidRPr="002C4472" w:rsidRDefault="000D6164" w:rsidP="002C4472">
            <w:pPr>
              <w:pStyle w:val="ListParagraph"/>
              <w:ind w:left="0"/>
              <w:rPr>
                <w:rFonts w:ascii="Aptos" w:hAnsi="Aptos" w:cstheme="minorHAnsi"/>
                <w:sz w:val="20"/>
                <w:szCs w:val="20"/>
              </w:rPr>
            </w:pPr>
            <w:r w:rsidRPr="002C4472">
              <w:rPr>
                <w:rFonts w:ascii="Aptos" w:hAnsi="Aptos" w:cstheme="minorHAnsi"/>
                <w:sz w:val="20"/>
                <w:szCs w:val="20"/>
              </w:rPr>
              <w:t>Add as many rows as needed</w:t>
            </w:r>
          </w:p>
        </w:tc>
        <w:tc>
          <w:tcPr>
            <w:tcW w:w="1795" w:type="dxa"/>
          </w:tcPr>
          <w:p w14:paraId="627C8CFA" w14:textId="77777777" w:rsidR="004B3AA0" w:rsidRPr="002C4472" w:rsidRDefault="004B3AA0" w:rsidP="002C4472">
            <w:pPr>
              <w:pStyle w:val="ListParagraph"/>
              <w:ind w:left="0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445" w:type="dxa"/>
          </w:tcPr>
          <w:p w14:paraId="5F394BC1" w14:textId="77777777" w:rsidR="004B3AA0" w:rsidRPr="002C4472" w:rsidRDefault="004B3AA0" w:rsidP="002C4472">
            <w:pPr>
              <w:pStyle w:val="ListParagraph"/>
              <w:ind w:left="0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14:paraId="341C0B66" w14:textId="77777777" w:rsidR="004B3AA0" w:rsidRPr="002C4472" w:rsidRDefault="004B3AA0" w:rsidP="002C4472">
            <w:pPr>
              <w:pStyle w:val="ListParagraph"/>
              <w:ind w:left="0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2EE0B31" w14:textId="77777777" w:rsidR="004B3AA0" w:rsidRPr="002C4472" w:rsidRDefault="004B3AA0" w:rsidP="002C4472">
            <w:pPr>
              <w:pStyle w:val="ListParagraph"/>
              <w:ind w:left="0"/>
              <w:rPr>
                <w:rFonts w:ascii="Aptos" w:hAnsi="Aptos" w:cstheme="minorHAnsi"/>
                <w:sz w:val="20"/>
                <w:szCs w:val="20"/>
              </w:rPr>
            </w:pPr>
          </w:p>
        </w:tc>
      </w:tr>
    </w:tbl>
    <w:p w14:paraId="6046B28C" w14:textId="77777777" w:rsidR="004B3AA0" w:rsidRPr="003E36FB" w:rsidRDefault="004B3AA0" w:rsidP="004B3AA0">
      <w:pPr>
        <w:pStyle w:val="ListParagraph"/>
        <w:rPr>
          <w:rFonts w:cstheme="minorHAnsi"/>
        </w:rPr>
      </w:pPr>
    </w:p>
    <w:p w14:paraId="133C9E3F" w14:textId="77777777" w:rsidR="004B3AA0" w:rsidRPr="003E36FB" w:rsidRDefault="004B3AA0" w:rsidP="00CA61B4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rFonts w:ascii="Aptos" w:hAnsi="Aptos" w:cstheme="minorHAnsi"/>
          <w:color w:val="1F3864" w:themeColor="accent1" w:themeShade="80"/>
        </w:rPr>
      </w:pPr>
      <w:r w:rsidRPr="003E36FB">
        <w:rPr>
          <w:rFonts w:ascii="Aptos" w:hAnsi="Aptos" w:cstheme="minorHAnsi"/>
          <w:color w:val="1F3864" w:themeColor="accent1" w:themeShade="80"/>
        </w:rPr>
        <w:t>Do you or the Sponsor(s)/Program(s) intend to release the software code as open source?</w:t>
      </w:r>
    </w:p>
    <w:p w14:paraId="178F9441" w14:textId="77777777" w:rsidR="004B3AA0" w:rsidRPr="003E36FB" w:rsidRDefault="004B3AA0" w:rsidP="00CA61B4">
      <w:pPr>
        <w:pStyle w:val="ListParagraph"/>
        <w:spacing w:after="0" w:line="240" w:lineRule="auto"/>
        <w:rPr>
          <w:rFonts w:cstheme="minorHAnsi"/>
        </w:rPr>
      </w:pPr>
    </w:p>
    <w:p w14:paraId="7A375262" w14:textId="77777777" w:rsidR="004B3AA0" w:rsidRPr="003E36FB" w:rsidRDefault="004B3AA0" w:rsidP="00CA61B4">
      <w:pPr>
        <w:pStyle w:val="ListParagraph"/>
        <w:spacing w:after="0" w:line="240" w:lineRule="auto"/>
        <w:rPr>
          <w:rFonts w:cstheme="minorHAnsi"/>
        </w:rPr>
      </w:pPr>
      <w:r w:rsidRPr="003E36FB">
        <w:rPr>
          <w:rFonts w:cstheme="minorHAnsi"/>
        </w:rPr>
        <w:t xml:space="preserve"> </w:t>
      </w:r>
      <w:sdt>
        <w:sdtPr>
          <w:rPr>
            <w:rFonts w:cstheme="minorHAnsi"/>
          </w:rPr>
          <w:id w:val="306985359"/>
          <w:placeholder>
            <w:docPart w:val="F62386E01A844925BF225978F6D47BB7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3E36FB">
            <w:rPr>
              <w:rStyle w:val="PlaceholderText"/>
              <w:rFonts w:cstheme="minorHAnsi"/>
            </w:rPr>
            <w:t>Choose an item.</w:t>
          </w:r>
        </w:sdtContent>
      </w:sdt>
      <w:r w:rsidRPr="003E36FB">
        <w:rPr>
          <w:rFonts w:cstheme="minorHAnsi"/>
        </w:rPr>
        <w:t xml:space="preserve">  </w:t>
      </w:r>
    </w:p>
    <w:p w14:paraId="37607276" w14:textId="77777777" w:rsidR="004B3AA0" w:rsidRPr="003E36FB" w:rsidRDefault="004B3AA0" w:rsidP="00CA61B4">
      <w:pPr>
        <w:pStyle w:val="ListParagraph"/>
        <w:spacing w:after="0" w:line="240" w:lineRule="auto"/>
        <w:rPr>
          <w:rFonts w:cstheme="minorHAnsi"/>
        </w:rPr>
      </w:pPr>
    </w:p>
    <w:p w14:paraId="0A13F243" w14:textId="77777777" w:rsidR="004B3AA0" w:rsidRPr="003E36FB" w:rsidRDefault="004B3AA0" w:rsidP="00CA61B4">
      <w:pPr>
        <w:pStyle w:val="ListParagraph"/>
        <w:numPr>
          <w:ilvl w:val="1"/>
          <w:numId w:val="2"/>
        </w:numPr>
        <w:rPr>
          <w:rFonts w:ascii="Aptos" w:hAnsi="Aptos" w:cstheme="minorHAnsi"/>
          <w:color w:val="1F3864" w:themeColor="accent1" w:themeShade="80"/>
        </w:rPr>
      </w:pPr>
      <w:r w:rsidRPr="003E36FB">
        <w:rPr>
          <w:rFonts w:ascii="Aptos" w:hAnsi="Aptos" w:cstheme="minorHAnsi"/>
          <w:color w:val="1F3864" w:themeColor="accent1" w:themeShade="80"/>
        </w:rPr>
        <w:t>If yes, depending on open-source license compatibility, please select a proposed/preferred open-source software license:</w:t>
      </w:r>
    </w:p>
    <w:p w14:paraId="3A419C34" w14:textId="77777777" w:rsidR="004B3AA0" w:rsidRPr="003E36FB" w:rsidRDefault="004B3AA0" w:rsidP="00CA61B4">
      <w:pPr>
        <w:pStyle w:val="ListParagraph"/>
        <w:ind w:left="1440"/>
        <w:rPr>
          <w:rFonts w:cstheme="minorHAnsi"/>
        </w:rPr>
      </w:pPr>
    </w:p>
    <w:p w14:paraId="021242A6" w14:textId="7053F171" w:rsidR="004B3AA0" w:rsidRPr="003E36FB" w:rsidRDefault="004B3AA0" w:rsidP="00CA61B4">
      <w:pPr>
        <w:pStyle w:val="ListParagraph"/>
        <w:ind w:left="1440"/>
      </w:pPr>
      <w:r w:rsidRPr="003E36FB">
        <w:rPr>
          <w:rFonts w:cstheme="minorHAnsi"/>
        </w:rPr>
        <w:t xml:space="preserve"> </w:t>
      </w:r>
      <w:sdt>
        <w:sdtPr>
          <w:id w:val="1733507873"/>
          <w:placeholder>
            <w:docPart w:val="4E9F6537BA87489C960F19224786CFD0"/>
          </w:placeholder>
          <w:showingPlcHdr/>
          <w:comboBox>
            <w:listItem w:value="Choose an item."/>
            <w:listItem w:displayText="BNL Model based on the BSD license" w:value="BNL Model based on the BSD license"/>
            <w:listItem w:displayText="GPL (included GPL software)" w:value="GPL (included GPL software)"/>
            <w:listItem w:displayText="BSD 3-Clause (With Disclaimer)" w:value="BSD 3-Clause (With Disclaimer)"/>
            <w:listItem w:displayText="Other" w:value="Other"/>
          </w:comboBox>
        </w:sdtPr>
        <w:sdtContent>
          <w:r w:rsidRPr="003E36FB">
            <w:rPr>
              <w:rStyle w:val="PlaceholderText"/>
              <w:rFonts w:cstheme="minorHAnsi"/>
            </w:rPr>
            <w:t>Choose an item.</w:t>
          </w:r>
        </w:sdtContent>
      </w:sdt>
      <w:r w:rsidRPr="003E36FB">
        <w:rPr>
          <w:rFonts w:cstheme="minorHAnsi"/>
        </w:rPr>
        <w:t xml:space="preserve">  If,</w:t>
      </w:r>
      <w:r w:rsidR="00B34888">
        <w:rPr>
          <w:rFonts w:cstheme="minorHAnsi"/>
        </w:rPr>
        <w:t xml:space="preserve"> </w:t>
      </w:r>
      <w:r w:rsidRPr="003E36FB">
        <w:rPr>
          <w:rFonts w:cstheme="minorHAnsi"/>
        </w:rPr>
        <w:t xml:space="preserve">“other”: </w:t>
      </w:r>
      <w:sdt>
        <w:sdtPr>
          <w:id w:val="-1242173939"/>
          <w:placeholder>
            <w:docPart w:val="D416DF3B785D405780E40F3E6E2CD09D"/>
          </w:placeholder>
          <w:showingPlcHdr/>
        </w:sdtPr>
        <w:sdtContent>
          <w:r w:rsidRPr="003E36FB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11937FEC" w14:textId="77777777" w:rsidR="004B3AA0" w:rsidRPr="00CA61B4" w:rsidRDefault="004B3AA0" w:rsidP="00CA61B4">
      <w:pPr>
        <w:pStyle w:val="ListParagraph"/>
        <w:ind w:left="1440"/>
        <w:rPr>
          <w:rFonts w:ascii="Aptos" w:hAnsi="Aptos" w:cstheme="minorHAnsi"/>
        </w:rPr>
      </w:pPr>
    </w:p>
    <w:p w14:paraId="629F3B41" w14:textId="5E6557E9" w:rsidR="004B3AA0" w:rsidRPr="00CA61B4" w:rsidRDefault="004B3AA0" w:rsidP="00CA61B4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rFonts w:ascii="Aptos" w:hAnsi="Aptos" w:cstheme="minorHAnsi"/>
          <w:color w:val="1F3864" w:themeColor="accent1" w:themeShade="80"/>
        </w:rPr>
      </w:pPr>
      <w:r w:rsidRPr="00CA61B4">
        <w:rPr>
          <w:rFonts w:ascii="Aptos" w:hAnsi="Aptos" w:cstheme="minorHAnsi"/>
          <w:color w:val="1F3864" w:themeColor="accent1" w:themeShade="80"/>
        </w:rPr>
        <w:t xml:space="preserve">When was the </w:t>
      </w:r>
      <w:r w:rsidR="000C6471" w:rsidRPr="00CA61B4">
        <w:rPr>
          <w:rFonts w:ascii="Aptos" w:hAnsi="Aptos" w:cstheme="minorHAnsi"/>
          <w:color w:val="1F3864" w:themeColor="accent1" w:themeShade="80"/>
        </w:rPr>
        <w:t xml:space="preserve">submitted </w:t>
      </w:r>
      <w:r w:rsidRPr="00CA61B4">
        <w:rPr>
          <w:rFonts w:ascii="Aptos" w:hAnsi="Aptos" w:cstheme="minorHAnsi"/>
          <w:color w:val="1F3864" w:themeColor="accent1" w:themeShade="80"/>
        </w:rPr>
        <w:t>software code first created?</w:t>
      </w:r>
    </w:p>
    <w:p w14:paraId="11B11823" w14:textId="77777777" w:rsidR="004B3AA0" w:rsidRPr="003E36FB" w:rsidRDefault="004B3AA0" w:rsidP="00CA61B4">
      <w:pPr>
        <w:pStyle w:val="ListParagraph"/>
        <w:spacing w:after="0" w:line="240" w:lineRule="auto"/>
        <w:rPr>
          <w:rFonts w:cstheme="minorHAnsi"/>
        </w:rPr>
      </w:pPr>
    </w:p>
    <w:p w14:paraId="51F7C34A" w14:textId="77777777" w:rsidR="004B3AA0" w:rsidRPr="003E36FB" w:rsidRDefault="00000000" w:rsidP="00CA61B4">
      <w:pPr>
        <w:pStyle w:val="ListParagraph"/>
        <w:spacing w:after="0" w:line="240" w:lineRule="auto"/>
        <w:rPr>
          <w:rFonts w:cstheme="minorHAnsi"/>
        </w:rPr>
      </w:pPr>
      <w:sdt>
        <w:sdtPr>
          <w:id w:val="-1892801109"/>
          <w:placeholder>
            <w:docPart w:val="E162AA07F0CB4148B68B7236B928A8E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4B3AA0" w:rsidRPr="003E36FB">
            <w:rPr>
              <w:rStyle w:val="PlaceholderText"/>
            </w:rPr>
            <w:t>Click or tap to enter a date.</w:t>
          </w:r>
        </w:sdtContent>
      </w:sdt>
    </w:p>
    <w:p w14:paraId="290BE026" w14:textId="77777777" w:rsidR="004B3AA0" w:rsidRPr="003E36FB" w:rsidRDefault="004B3AA0" w:rsidP="00CA61B4">
      <w:pPr>
        <w:pStyle w:val="ListParagraph"/>
        <w:rPr>
          <w:rFonts w:ascii="Aptos" w:hAnsi="Aptos"/>
        </w:rPr>
      </w:pPr>
    </w:p>
    <w:p w14:paraId="47A2EBB8" w14:textId="4BF20652" w:rsidR="004B3AA0" w:rsidRPr="00CA61B4" w:rsidRDefault="004B3AA0" w:rsidP="00CA61B4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rFonts w:ascii="Aptos" w:hAnsi="Aptos" w:cstheme="minorHAnsi"/>
          <w:color w:val="1F3864" w:themeColor="accent1" w:themeShade="80"/>
        </w:rPr>
      </w:pPr>
      <w:r w:rsidRPr="00CA61B4">
        <w:rPr>
          <w:rFonts w:ascii="Aptos" w:hAnsi="Aptos" w:cstheme="minorHAnsi"/>
          <w:color w:val="1F3864" w:themeColor="accent1" w:themeShade="80"/>
        </w:rPr>
        <w:t xml:space="preserve">Is the </w:t>
      </w:r>
      <w:r w:rsidR="000C6471" w:rsidRPr="00CA61B4">
        <w:rPr>
          <w:rFonts w:ascii="Aptos" w:hAnsi="Aptos" w:cstheme="minorHAnsi"/>
          <w:color w:val="1F3864" w:themeColor="accent1" w:themeShade="80"/>
        </w:rPr>
        <w:t xml:space="preserve">submitted </w:t>
      </w:r>
      <w:r w:rsidRPr="00CA61B4">
        <w:rPr>
          <w:rFonts w:ascii="Aptos" w:hAnsi="Aptos" w:cstheme="minorHAnsi"/>
          <w:color w:val="1F3864" w:themeColor="accent1" w:themeShade="80"/>
        </w:rPr>
        <w:t>software code already publicly available?</w:t>
      </w:r>
    </w:p>
    <w:p w14:paraId="5039CA7C" w14:textId="77777777" w:rsidR="004B3AA0" w:rsidRPr="003E36FB" w:rsidRDefault="004B3AA0" w:rsidP="00CA61B4">
      <w:pPr>
        <w:pStyle w:val="ListParagraph"/>
        <w:spacing w:after="0" w:line="240" w:lineRule="auto"/>
        <w:rPr>
          <w:rFonts w:cstheme="minorHAnsi"/>
          <w:color w:val="1F3864" w:themeColor="accent1" w:themeShade="80"/>
        </w:rPr>
      </w:pPr>
    </w:p>
    <w:p w14:paraId="5419CC50" w14:textId="77777777" w:rsidR="004B3AA0" w:rsidRPr="003E36FB" w:rsidRDefault="00000000" w:rsidP="00CA61B4">
      <w:pPr>
        <w:pStyle w:val="ListParagraph"/>
        <w:spacing w:line="240" w:lineRule="auto"/>
        <w:rPr>
          <w:rFonts w:cstheme="minorHAnsi"/>
        </w:rPr>
      </w:pPr>
      <w:sdt>
        <w:sdtPr>
          <w:rPr>
            <w:rFonts w:cstheme="minorHAnsi"/>
          </w:rPr>
          <w:id w:val="2030597429"/>
          <w:placeholder>
            <w:docPart w:val="2DD1A805BB7444E8841C3F9827BECA1D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 w:rsidR="004B3AA0" w:rsidRPr="003E36FB">
            <w:rPr>
              <w:rStyle w:val="PlaceholderText"/>
            </w:rPr>
            <w:t>Choose an item.</w:t>
          </w:r>
        </w:sdtContent>
      </w:sdt>
    </w:p>
    <w:p w14:paraId="7CC00E06" w14:textId="77777777" w:rsidR="004B3AA0" w:rsidRPr="003E36FB" w:rsidRDefault="004B3AA0" w:rsidP="00CA61B4">
      <w:pPr>
        <w:pStyle w:val="ListParagraph"/>
        <w:ind w:left="1440"/>
        <w:rPr>
          <w:rFonts w:ascii="Aptos" w:hAnsi="Aptos"/>
        </w:rPr>
      </w:pPr>
    </w:p>
    <w:p w14:paraId="6EE6EAC5" w14:textId="11E1239B" w:rsidR="004B3AA0" w:rsidRPr="003E36FB" w:rsidRDefault="004B3AA0" w:rsidP="00CA61B4">
      <w:pPr>
        <w:pStyle w:val="ListParagraph"/>
        <w:numPr>
          <w:ilvl w:val="1"/>
          <w:numId w:val="2"/>
        </w:numPr>
        <w:rPr>
          <w:rFonts w:ascii="Aptos" w:hAnsi="Aptos"/>
          <w:color w:val="1F3864" w:themeColor="accent1" w:themeShade="80"/>
        </w:rPr>
      </w:pPr>
      <w:r w:rsidRPr="003E36FB">
        <w:rPr>
          <w:rFonts w:ascii="Aptos" w:hAnsi="Aptos" w:cstheme="minorHAnsi"/>
          <w:color w:val="1F3864" w:themeColor="accent1" w:themeShade="80"/>
        </w:rPr>
        <w:t>If yes, please provide the date when the</w:t>
      </w:r>
      <w:r w:rsidR="000C6471" w:rsidRPr="003E36FB">
        <w:rPr>
          <w:rFonts w:ascii="Aptos" w:hAnsi="Aptos" w:cstheme="minorHAnsi"/>
          <w:color w:val="1F3864" w:themeColor="accent1" w:themeShade="80"/>
        </w:rPr>
        <w:t xml:space="preserve"> submitted</w:t>
      </w:r>
      <w:r w:rsidRPr="003E36FB">
        <w:rPr>
          <w:rFonts w:ascii="Aptos" w:hAnsi="Aptos" w:cstheme="minorHAnsi"/>
          <w:color w:val="1F3864" w:themeColor="accent1" w:themeShade="80"/>
        </w:rPr>
        <w:t xml:space="preserve"> software code became publicly available?</w:t>
      </w:r>
    </w:p>
    <w:p w14:paraId="2BC98BAB" w14:textId="77777777" w:rsidR="004B3AA0" w:rsidRPr="003E36FB" w:rsidRDefault="004B3AA0" w:rsidP="00CA61B4">
      <w:pPr>
        <w:pStyle w:val="ListParagraph"/>
        <w:ind w:left="1440"/>
        <w:rPr>
          <w:rFonts w:ascii="Aptos" w:hAnsi="Aptos"/>
        </w:rPr>
      </w:pPr>
    </w:p>
    <w:p w14:paraId="6DFFDB96" w14:textId="77777777" w:rsidR="004B3AA0" w:rsidRPr="003E36FB" w:rsidRDefault="00000000" w:rsidP="00CA61B4">
      <w:pPr>
        <w:pStyle w:val="ListParagraph"/>
        <w:ind w:firstLine="720"/>
        <w:rPr>
          <w:rFonts w:cstheme="minorHAnsi"/>
        </w:rPr>
      </w:pPr>
      <w:sdt>
        <w:sdtPr>
          <w:rPr>
            <w:rFonts w:cstheme="minorHAnsi"/>
          </w:rPr>
          <w:id w:val="2069304111"/>
          <w:placeholder>
            <w:docPart w:val="079A2AB62DCB4808BE70E0BC57577F4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4B3AA0" w:rsidRPr="003E36FB">
            <w:rPr>
              <w:rStyle w:val="PlaceholderText"/>
            </w:rPr>
            <w:t>Click or tap to enter a date.</w:t>
          </w:r>
        </w:sdtContent>
      </w:sdt>
    </w:p>
    <w:p w14:paraId="0B97F9BD" w14:textId="77777777" w:rsidR="004B3AA0" w:rsidRPr="003E36FB" w:rsidRDefault="004B3AA0" w:rsidP="004B3AA0">
      <w:pPr>
        <w:pStyle w:val="ListParagraph"/>
        <w:ind w:left="1440"/>
        <w:rPr>
          <w:rFonts w:ascii="Aptos" w:hAnsi="Aptos"/>
        </w:rPr>
      </w:pPr>
    </w:p>
    <w:p w14:paraId="60547F08" w14:textId="35052E39" w:rsidR="004B3AA0" w:rsidRPr="00CA61B4" w:rsidRDefault="004B3AA0" w:rsidP="00CA61B4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rFonts w:ascii="Aptos" w:hAnsi="Aptos" w:cstheme="minorHAnsi"/>
          <w:color w:val="1F3864" w:themeColor="accent1" w:themeShade="80"/>
        </w:rPr>
      </w:pPr>
      <w:r w:rsidRPr="00CA61B4">
        <w:rPr>
          <w:rFonts w:ascii="Aptos" w:hAnsi="Aptos" w:cstheme="minorHAnsi"/>
          <w:color w:val="1F3864" w:themeColor="accent1" w:themeShade="80"/>
        </w:rPr>
        <w:lastRenderedPageBreak/>
        <w:t xml:space="preserve">Is the </w:t>
      </w:r>
      <w:r w:rsidR="00F71891" w:rsidRPr="00CA61B4">
        <w:rPr>
          <w:rFonts w:ascii="Aptos" w:hAnsi="Aptos" w:cstheme="minorHAnsi"/>
          <w:color w:val="1F3864" w:themeColor="accent1" w:themeShade="80"/>
        </w:rPr>
        <w:t xml:space="preserve">submitted </w:t>
      </w:r>
      <w:r w:rsidRPr="00CA61B4">
        <w:rPr>
          <w:rFonts w:ascii="Aptos" w:hAnsi="Aptos" w:cstheme="minorHAnsi"/>
          <w:color w:val="1F3864" w:themeColor="accent1" w:themeShade="80"/>
        </w:rPr>
        <w:t>software code a significant contribution to an existing code project (</w:t>
      </w:r>
      <w:proofErr w:type="spellStart"/>
      <w:r w:rsidRPr="00CA61B4">
        <w:rPr>
          <w:rFonts w:ascii="Aptos" w:hAnsi="Aptos" w:cstheme="minorHAnsi"/>
          <w:color w:val="1F3864" w:themeColor="accent1" w:themeShade="80"/>
        </w:rPr>
        <w:t>e.g</w:t>
      </w:r>
      <w:proofErr w:type="spellEnd"/>
      <w:r w:rsidRPr="00CA61B4">
        <w:rPr>
          <w:rFonts w:ascii="Aptos" w:hAnsi="Aptos" w:cstheme="minorHAnsi"/>
          <w:color w:val="1F3864" w:themeColor="accent1" w:themeShade="80"/>
        </w:rPr>
        <w:t>, a modification such as by a fork on GitHub)?</w:t>
      </w:r>
    </w:p>
    <w:p w14:paraId="249A38AA" w14:textId="77777777" w:rsidR="004B3AA0" w:rsidRPr="003E36FB" w:rsidRDefault="004B3AA0" w:rsidP="004B3AA0">
      <w:pPr>
        <w:pStyle w:val="ListParagraph"/>
        <w:spacing w:after="0" w:line="240" w:lineRule="auto"/>
        <w:jc w:val="both"/>
        <w:rPr>
          <w:rFonts w:cstheme="minorHAnsi"/>
        </w:rPr>
      </w:pPr>
    </w:p>
    <w:p w14:paraId="4B7C94AB" w14:textId="77777777" w:rsidR="004B3AA0" w:rsidRPr="003E36FB" w:rsidRDefault="00000000" w:rsidP="004B3AA0">
      <w:pPr>
        <w:pStyle w:val="ListParagraph"/>
        <w:spacing w:after="0" w:line="240" w:lineRule="auto"/>
        <w:jc w:val="both"/>
        <w:rPr>
          <w:rFonts w:cstheme="minorHAnsi"/>
        </w:rPr>
      </w:pPr>
      <w:sdt>
        <w:sdtPr>
          <w:id w:val="1289710626"/>
          <w:placeholder>
            <w:docPart w:val="2AAB8139CBD643FBBA9DBC67586BDA02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4B3AA0" w:rsidRPr="008739B0">
            <w:rPr>
              <w:rStyle w:val="PlaceholderText"/>
              <w:rFonts w:ascii="Aptos" w:hAnsi="Aptos" w:cstheme="minorHAnsi"/>
            </w:rPr>
            <w:t>Choose an item.</w:t>
          </w:r>
        </w:sdtContent>
      </w:sdt>
    </w:p>
    <w:p w14:paraId="056045D5" w14:textId="77777777" w:rsidR="004B3AA0" w:rsidRPr="003E36FB" w:rsidRDefault="004B3AA0" w:rsidP="004B3AA0">
      <w:pPr>
        <w:pStyle w:val="ListParagraph"/>
        <w:rPr>
          <w:rFonts w:ascii="Aptos" w:hAnsi="Aptos"/>
        </w:rPr>
      </w:pPr>
    </w:p>
    <w:p w14:paraId="5963AA75" w14:textId="77777777" w:rsidR="004B3AA0" w:rsidRDefault="004B3AA0" w:rsidP="00CA61B4">
      <w:pPr>
        <w:pStyle w:val="ListParagraph"/>
        <w:numPr>
          <w:ilvl w:val="1"/>
          <w:numId w:val="2"/>
        </w:numPr>
        <w:spacing w:after="0" w:line="240" w:lineRule="auto"/>
        <w:rPr>
          <w:rFonts w:ascii="Aptos" w:hAnsi="Aptos" w:cstheme="minorHAnsi"/>
          <w:color w:val="1F3864" w:themeColor="accent1" w:themeShade="80"/>
        </w:rPr>
      </w:pPr>
      <w:r w:rsidRPr="003E36FB">
        <w:rPr>
          <w:rFonts w:ascii="Aptos" w:hAnsi="Aptos" w:cstheme="minorHAnsi"/>
          <w:color w:val="1F3864" w:themeColor="accent1" w:themeShade="80"/>
        </w:rPr>
        <w:t xml:space="preserve">If yes, identify and provide link to the existing code project that was modified and describe the project. </w:t>
      </w:r>
    </w:p>
    <w:p w14:paraId="7AE9A93E" w14:textId="77777777" w:rsidR="00CA61B4" w:rsidRPr="00097FD2" w:rsidRDefault="00CA61B4" w:rsidP="00CA61B4">
      <w:pPr>
        <w:ind w:left="720"/>
        <w:rPr>
          <w:rFonts w:ascii="Aptos" w:hAnsi="Aptos" w:cstheme="minorHAnsi"/>
          <w:color w:val="1F3864" w:themeColor="accent1" w:themeShade="80"/>
          <w:sz w:val="22"/>
          <w:szCs w:val="22"/>
        </w:rPr>
      </w:pPr>
    </w:p>
    <w:sdt>
      <w:sdtPr>
        <w:rPr>
          <w:rFonts w:ascii="Aptos" w:hAnsi="Aptos" w:cstheme="minorHAnsi"/>
        </w:rPr>
        <w:id w:val="-1265535669"/>
        <w:placeholder>
          <w:docPart w:val="D7E410CD8B6B48C4B6BA34FBD404A446"/>
        </w:placeholder>
        <w:showingPlcHdr/>
        <w:text/>
      </w:sdtPr>
      <w:sdtContent>
        <w:p w14:paraId="0D8DE602" w14:textId="77777777" w:rsidR="00CA61B4" w:rsidRDefault="00CA61B4" w:rsidP="00CA61B4">
          <w:pPr>
            <w:pStyle w:val="ListParagraph"/>
            <w:spacing w:after="0" w:line="240" w:lineRule="auto"/>
            <w:ind w:left="1440"/>
            <w:jc w:val="both"/>
            <w:rPr>
              <w:rFonts w:ascii="Aptos" w:eastAsia="Times" w:hAnsi="Aptos" w:cstheme="minorHAnsi"/>
              <w:kern w:val="0"/>
              <w:sz w:val="24"/>
              <w:szCs w:val="20"/>
              <w14:ligatures w14:val="none"/>
            </w:rPr>
          </w:pPr>
          <w:r w:rsidRPr="003E36FB">
            <w:rPr>
              <w:rStyle w:val="PlaceholderText"/>
              <w:rFonts w:ascii="Aptos" w:hAnsi="Aptos"/>
            </w:rPr>
            <w:t>Click or tap here to enter text.</w:t>
          </w:r>
        </w:p>
      </w:sdtContent>
    </w:sdt>
    <w:p w14:paraId="5F8F3F8A" w14:textId="77777777" w:rsidR="004B3AA0" w:rsidRPr="00CA61B4" w:rsidRDefault="004B3AA0" w:rsidP="00CA61B4">
      <w:pPr>
        <w:rPr>
          <w:rFonts w:ascii="Aptos" w:hAnsi="Aptos"/>
        </w:rPr>
      </w:pPr>
    </w:p>
    <w:p w14:paraId="158586B3" w14:textId="14AD0CFE" w:rsidR="004B3AA0" w:rsidRPr="003E36FB" w:rsidRDefault="003E3A3C" w:rsidP="00CA61B4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rFonts w:ascii="Aptos" w:hAnsi="Aptos" w:cstheme="minorHAnsi"/>
          <w:color w:val="1F3864" w:themeColor="accent1" w:themeShade="80"/>
        </w:rPr>
      </w:pPr>
      <w:r>
        <w:rPr>
          <w:rFonts w:ascii="Aptos" w:hAnsi="Aptos" w:cstheme="minorHAnsi"/>
          <w:color w:val="1F3864" w:themeColor="accent1" w:themeShade="80"/>
        </w:rPr>
        <w:t>Review and provide requested information</w:t>
      </w:r>
      <w:r w:rsidR="00047D7A">
        <w:rPr>
          <w:rFonts w:ascii="Aptos" w:hAnsi="Aptos" w:cstheme="minorHAnsi"/>
          <w:color w:val="1F3864" w:themeColor="accent1" w:themeShade="80"/>
        </w:rPr>
        <w:t xml:space="preserve"> under a</w:t>
      </w:r>
      <w:r w:rsidR="00192E07">
        <w:rPr>
          <w:rFonts w:ascii="Aptos" w:hAnsi="Aptos" w:cstheme="minorHAnsi"/>
          <w:color w:val="1F3864" w:themeColor="accent1" w:themeShade="80"/>
        </w:rPr>
        <w:t>.</w:t>
      </w:r>
      <w:r w:rsidR="00047D7A">
        <w:rPr>
          <w:rFonts w:ascii="Aptos" w:hAnsi="Aptos" w:cstheme="minorHAnsi"/>
          <w:color w:val="1F3864" w:themeColor="accent1" w:themeShade="80"/>
        </w:rPr>
        <w:t xml:space="preserve"> &amp; b</w:t>
      </w:r>
      <w:r w:rsidR="00192E07">
        <w:rPr>
          <w:rFonts w:ascii="Aptos" w:hAnsi="Aptos" w:cstheme="minorHAnsi"/>
          <w:color w:val="1F3864" w:themeColor="accent1" w:themeShade="80"/>
        </w:rPr>
        <w:t>. below</w:t>
      </w:r>
      <w:r>
        <w:rPr>
          <w:rFonts w:ascii="Aptos" w:hAnsi="Aptos" w:cstheme="minorHAnsi"/>
          <w:color w:val="1F3864" w:themeColor="accent1" w:themeShade="80"/>
        </w:rPr>
        <w:t>, if available</w:t>
      </w:r>
      <w:r w:rsidR="004B3AA0" w:rsidRPr="003E36FB">
        <w:rPr>
          <w:rFonts w:ascii="Aptos" w:hAnsi="Aptos" w:cstheme="minorHAnsi"/>
          <w:color w:val="1F3864" w:themeColor="accent1" w:themeShade="80"/>
        </w:rPr>
        <w:t>:</w:t>
      </w:r>
    </w:p>
    <w:p w14:paraId="3E8D3447" w14:textId="77777777" w:rsidR="004B3AA0" w:rsidRPr="003E36FB" w:rsidRDefault="004B3AA0" w:rsidP="004B3AA0">
      <w:pPr>
        <w:pStyle w:val="ListParagraph"/>
        <w:spacing w:after="0" w:line="240" w:lineRule="auto"/>
        <w:jc w:val="both"/>
        <w:rPr>
          <w:rFonts w:ascii="Aptos" w:hAnsi="Aptos" w:cstheme="minorHAnsi"/>
          <w:color w:val="1F3864" w:themeColor="accent1" w:themeShade="80"/>
        </w:rPr>
      </w:pPr>
    </w:p>
    <w:p w14:paraId="4A1B6AEC" w14:textId="78E80498" w:rsidR="004B3AA0" w:rsidRPr="003E36FB" w:rsidRDefault="004B3AA0" w:rsidP="004B3AA0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ptos" w:hAnsi="Aptos" w:cstheme="minorHAnsi"/>
          <w:color w:val="1F3864" w:themeColor="accent1" w:themeShade="80"/>
        </w:rPr>
      </w:pPr>
      <w:r w:rsidRPr="003E36FB">
        <w:rPr>
          <w:rFonts w:ascii="Aptos" w:hAnsi="Aptos" w:cstheme="minorHAnsi"/>
          <w:color w:val="1F3864" w:themeColor="accent1" w:themeShade="80"/>
        </w:rPr>
        <w:t xml:space="preserve">Links to the publicly available information (e.g., journal articles, references, blogs </w:t>
      </w:r>
      <w:proofErr w:type="spellStart"/>
      <w:r w:rsidRPr="003E36FB">
        <w:rPr>
          <w:rFonts w:ascii="Aptos" w:hAnsi="Aptos" w:cstheme="minorHAnsi"/>
          <w:color w:val="1F3864" w:themeColor="accent1" w:themeShade="80"/>
        </w:rPr>
        <w:t>etc</w:t>
      </w:r>
      <w:proofErr w:type="spellEnd"/>
      <w:r w:rsidRPr="003E36FB">
        <w:rPr>
          <w:rFonts w:ascii="Aptos" w:hAnsi="Aptos" w:cstheme="minorHAnsi"/>
          <w:color w:val="1F3864" w:themeColor="accent1" w:themeShade="80"/>
        </w:rPr>
        <w:t xml:space="preserve">) about the </w:t>
      </w:r>
      <w:r w:rsidR="005C0741" w:rsidRPr="003E36FB">
        <w:rPr>
          <w:rFonts w:ascii="Aptos" w:hAnsi="Aptos" w:cstheme="minorHAnsi"/>
          <w:color w:val="1F3864" w:themeColor="accent1" w:themeShade="80"/>
        </w:rPr>
        <w:t xml:space="preserve">submitted </w:t>
      </w:r>
      <w:r w:rsidRPr="003E36FB">
        <w:rPr>
          <w:rFonts w:ascii="Aptos" w:hAnsi="Aptos" w:cstheme="minorHAnsi"/>
          <w:color w:val="1F3864" w:themeColor="accent1" w:themeShade="80"/>
        </w:rPr>
        <w:t>software code:</w:t>
      </w:r>
    </w:p>
    <w:p w14:paraId="18E1C57D" w14:textId="77777777" w:rsidR="004B3AA0" w:rsidRPr="003E36FB" w:rsidRDefault="004B3AA0" w:rsidP="004B3AA0">
      <w:pPr>
        <w:pStyle w:val="ListParagraph"/>
        <w:spacing w:after="0" w:line="240" w:lineRule="auto"/>
        <w:ind w:left="1440"/>
        <w:jc w:val="both"/>
        <w:rPr>
          <w:rFonts w:ascii="Aptos" w:hAnsi="Aptos" w:cstheme="minorHAnsi"/>
        </w:rPr>
      </w:pPr>
    </w:p>
    <w:sdt>
      <w:sdtPr>
        <w:rPr>
          <w:rFonts w:ascii="Aptos" w:hAnsi="Aptos" w:cstheme="minorHAnsi"/>
        </w:rPr>
        <w:id w:val="1489909238"/>
        <w:placeholder>
          <w:docPart w:val="8708E0932B564A648095AF972655894B"/>
        </w:placeholder>
        <w:showingPlcHdr/>
        <w:text/>
      </w:sdtPr>
      <w:sdtContent>
        <w:p w14:paraId="28621983" w14:textId="77777777" w:rsidR="004B3AA0" w:rsidRPr="003E36FB" w:rsidRDefault="004B3AA0" w:rsidP="004B3AA0">
          <w:pPr>
            <w:pStyle w:val="ListParagraph"/>
            <w:spacing w:after="0" w:line="240" w:lineRule="auto"/>
            <w:ind w:left="1440"/>
            <w:jc w:val="both"/>
            <w:rPr>
              <w:rFonts w:ascii="Aptos" w:hAnsi="Aptos" w:cstheme="minorHAnsi"/>
            </w:rPr>
          </w:pPr>
          <w:r w:rsidRPr="003E36FB">
            <w:rPr>
              <w:rStyle w:val="PlaceholderText"/>
              <w:rFonts w:ascii="Aptos" w:hAnsi="Aptos"/>
            </w:rPr>
            <w:t>Click or tap here to enter text.</w:t>
          </w:r>
        </w:p>
      </w:sdtContent>
    </w:sdt>
    <w:p w14:paraId="56798CE8" w14:textId="77777777" w:rsidR="004B3AA0" w:rsidRPr="003E36FB" w:rsidRDefault="004B3AA0" w:rsidP="004B3AA0">
      <w:pPr>
        <w:pStyle w:val="ListParagraph"/>
        <w:spacing w:after="0" w:line="240" w:lineRule="auto"/>
        <w:jc w:val="both"/>
        <w:rPr>
          <w:rFonts w:ascii="Aptos" w:hAnsi="Aptos" w:cstheme="minorHAnsi"/>
        </w:rPr>
      </w:pPr>
    </w:p>
    <w:p w14:paraId="101F83B7" w14:textId="1A67D2AC" w:rsidR="004B3AA0" w:rsidRPr="003E36FB" w:rsidRDefault="004B3AA0" w:rsidP="004B3AA0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ptos" w:hAnsi="Aptos" w:cstheme="minorHAnsi"/>
          <w:color w:val="1F3864" w:themeColor="accent1" w:themeShade="80"/>
        </w:rPr>
      </w:pPr>
      <w:r w:rsidRPr="003E36FB">
        <w:rPr>
          <w:rFonts w:ascii="Aptos" w:hAnsi="Aptos" w:cstheme="minorHAnsi"/>
          <w:color w:val="1F3864" w:themeColor="accent1" w:themeShade="80"/>
        </w:rPr>
        <w:t xml:space="preserve">Information on any additional software documentation about the </w:t>
      </w:r>
      <w:r w:rsidR="00BB0DB5" w:rsidRPr="003E36FB">
        <w:rPr>
          <w:rFonts w:ascii="Aptos" w:hAnsi="Aptos" w:cstheme="minorHAnsi"/>
          <w:color w:val="1F3864" w:themeColor="accent1" w:themeShade="80"/>
        </w:rPr>
        <w:t xml:space="preserve">submitted </w:t>
      </w:r>
      <w:r w:rsidRPr="003E36FB">
        <w:rPr>
          <w:rFonts w:ascii="Aptos" w:hAnsi="Aptos" w:cstheme="minorHAnsi"/>
          <w:color w:val="1F3864" w:themeColor="accent1" w:themeShade="80"/>
        </w:rPr>
        <w:t>software code that is not publicly available:</w:t>
      </w:r>
    </w:p>
    <w:p w14:paraId="240CB862" w14:textId="77777777" w:rsidR="004B3AA0" w:rsidRPr="003E36FB" w:rsidRDefault="004B3AA0" w:rsidP="004B3AA0">
      <w:pPr>
        <w:pStyle w:val="ListParagraph"/>
        <w:spacing w:after="0" w:line="240" w:lineRule="auto"/>
        <w:ind w:left="1440"/>
        <w:jc w:val="both"/>
        <w:rPr>
          <w:rFonts w:ascii="Aptos" w:hAnsi="Aptos" w:cstheme="minorHAnsi"/>
        </w:rPr>
      </w:pPr>
    </w:p>
    <w:sdt>
      <w:sdtPr>
        <w:rPr>
          <w:rFonts w:ascii="Aptos" w:hAnsi="Aptos" w:cstheme="minorHAnsi"/>
        </w:rPr>
        <w:id w:val="1734193498"/>
        <w:placeholder>
          <w:docPart w:val="44ACD2EE3671403A8FCF304670368367"/>
        </w:placeholder>
        <w:showingPlcHdr/>
        <w:text/>
      </w:sdtPr>
      <w:sdtContent>
        <w:p w14:paraId="170A4439" w14:textId="77777777" w:rsidR="004B3AA0" w:rsidRPr="003E36FB" w:rsidRDefault="004B3AA0" w:rsidP="004B3AA0">
          <w:pPr>
            <w:pStyle w:val="ListParagraph"/>
            <w:spacing w:after="0" w:line="240" w:lineRule="auto"/>
            <w:ind w:left="1440"/>
            <w:jc w:val="both"/>
            <w:rPr>
              <w:rFonts w:ascii="Aptos" w:hAnsi="Aptos" w:cstheme="minorHAnsi"/>
            </w:rPr>
          </w:pPr>
          <w:r w:rsidRPr="003E36FB">
            <w:rPr>
              <w:rStyle w:val="PlaceholderText"/>
              <w:rFonts w:ascii="Aptos" w:hAnsi="Aptos"/>
            </w:rPr>
            <w:t>Click or tap here to enter text.</w:t>
          </w:r>
        </w:p>
      </w:sdtContent>
    </w:sdt>
    <w:p w14:paraId="7FE7F028" w14:textId="77777777" w:rsidR="004B3AA0" w:rsidRPr="003E36FB" w:rsidRDefault="004B3AA0" w:rsidP="004B3AA0">
      <w:pPr>
        <w:pStyle w:val="ListParagraph"/>
        <w:rPr>
          <w:rFonts w:ascii="Aptos" w:hAnsi="Aptos"/>
        </w:rPr>
      </w:pPr>
    </w:p>
    <w:p w14:paraId="7FF52A3C" w14:textId="7D9F6A3C" w:rsidR="004B3AA0" w:rsidRPr="003E36FB" w:rsidRDefault="004B3AA0" w:rsidP="004B3AA0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rFonts w:ascii="Aptos" w:hAnsi="Aptos" w:cstheme="minorHAnsi"/>
        </w:rPr>
      </w:pPr>
      <w:r w:rsidRPr="003E36FB">
        <w:rPr>
          <w:rFonts w:ascii="Aptos" w:hAnsi="Aptos" w:cstheme="minorHAnsi"/>
          <w:color w:val="1F3864" w:themeColor="accent1" w:themeShade="80"/>
        </w:rPr>
        <w:t xml:space="preserve">Is the </w:t>
      </w:r>
      <w:r w:rsidR="00BB0DB5" w:rsidRPr="003E36FB">
        <w:rPr>
          <w:rFonts w:ascii="Aptos" w:hAnsi="Aptos" w:cstheme="minorHAnsi"/>
          <w:color w:val="1F3864" w:themeColor="accent1" w:themeShade="80"/>
        </w:rPr>
        <w:t xml:space="preserve">submitted </w:t>
      </w:r>
      <w:r w:rsidRPr="003E36FB">
        <w:rPr>
          <w:rFonts w:ascii="Aptos" w:hAnsi="Aptos" w:cstheme="minorHAnsi"/>
          <w:color w:val="1F3864" w:themeColor="accent1" w:themeShade="80"/>
        </w:rPr>
        <w:t xml:space="preserve">software code related to any Brookhaven record of invention, </w:t>
      </w:r>
      <w:r w:rsidR="00192E07">
        <w:rPr>
          <w:rFonts w:ascii="Aptos" w:hAnsi="Aptos" w:cstheme="minorHAnsi"/>
          <w:color w:val="1F3864" w:themeColor="accent1" w:themeShade="80"/>
        </w:rPr>
        <w:t xml:space="preserve">granted </w:t>
      </w:r>
      <w:r w:rsidRPr="003E36FB">
        <w:rPr>
          <w:rFonts w:ascii="Aptos" w:hAnsi="Aptos" w:cstheme="minorHAnsi"/>
          <w:color w:val="1F3864" w:themeColor="accent1" w:themeShade="80"/>
        </w:rPr>
        <w:t>patent, patent application, closed source copyright, or another software disclosure?</w:t>
      </w:r>
    </w:p>
    <w:p w14:paraId="7B623BCD" w14:textId="77777777" w:rsidR="004B3AA0" w:rsidRPr="003E36FB" w:rsidRDefault="004B3AA0" w:rsidP="004B3AA0">
      <w:pPr>
        <w:pStyle w:val="ListParagraph"/>
        <w:spacing w:after="0" w:line="240" w:lineRule="auto"/>
        <w:rPr>
          <w:rFonts w:ascii="Aptos" w:hAnsi="Aptos" w:cstheme="minorHAnsi"/>
        </w:rPr>
      </w:pPr>
    </w:p>
    <w:p w14:paraId="029D18FE" w14:textId="77777777" w:rsidR="004B3AA0" w:rsidRPr="003E36FB" w:rsidRDefault="00000000" w:rsidP="004B3AA0">
      <w:pPr>
        <w:pStyle w:val="ListParagraph"/>
        <w:spacing w:after="0" w:line="240" w:lineRule="auto"/>
        <w:rPr>
          <w:rFonts w:ascii="Aptos" w:hAnsi="Aptos" w:cstheme="minorHAnsi"/>
        </w:rPr>
      </w:pPr>
      <w:sdt>
        <w:sdtPr>
          <w:rPr>
            <w:rFonts w:ascii="Aptos" w:hAnsi="Aptos"/>
          </w:rPr>
          <w:id w:val="-2041038542"/>
          <w:placeholder>
            <w:docPart w:val="14F5933DA5884D7EA15CEA121C1FC262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4B3AA0" w:rsidRPr="003E36FB">
            <w:rPr>
              <w:rStyle w:val="PlaceholderText"/>
              <w:rFonts w:ascii="Aptos" w:hAnsi="Aptos" w:cstheme="minorHAnsi"/>
            </w:rPr>
            <w:t>Choose an item.</w:t>
          </w:r>
        </w:sdtContent>
      </w:sdt>
    </w:p>
    <w:p w14:paraId="70D126C3" w14:textId="16490C80" w:rsidR="000957E4" w:rsidRPr="003E36FB" w:rsidRDefault="000957E4" w:rsidP="00C9544D">
      <w:pPr>
        <w:pStyle w:val="ListParagraph"/>
        <w:spacing w:after="0" w:line="240" w:lineRule="auto"/>
        <w:ind w:left="1440"/>
        <w:rPr>
          <w:rFonts w:ascii="Aptos" w:hAnsi="Aptos" w:cstheme="minorHAnsi"/>
          <w:color w:val="1F3864" w:themeColor="accent1" w:themeShade="80"/>
        </w:rPr>
      </w:pPr>
    </w:p>
    <w:p w14:paraId="5FD482F1" w14:textId="18D46019" w:rsidR="004B3AA0" w:rsidRPr="003E36FB" w:rsidRDefault="004B3AA0" w:rsidP="004B3AA0">
      <w:pPr>
        <w:pStyle w:val="ListParagraph"/>
        <w:numPr>
          <w:ilvl w:val="1"/>
          <w:numId w:val="2"/>
        </w:numPr>
        <w:spacing w:after="0" w:line="240" w:lineRule="auto"/>
        <w:rPr>
          <w:rFonts w:ascii="Aptos" w:hAnsi="Aptos" w:cstheme="minorHAnsi"/>
          <w:color w:val="1F3864" w:themeColor="accent1" w:themeShade="80"/>
        </w:rPr>
      </w:pPr>
      <w:r w:rsidRPr="003E36FB">
        <w:rPr>
          <w:rFonts w:ascii="Aptos" w:hAnsi="Aptos" w:cstheme="minorHAnsi"/>
          <w:color w:val="1F3864" w:themeColor="accent1" w:themeShade="80"/>
        </w:rPr>
        <w:t>If yes, identify the title of the record of invention/</w:t>
      </w:r>
      <w:r w:rsidR="00192E07">
        <w:rPr>
          <w:rFonts w:ascii="Aptos" w:hAnsi="Aptos" w:cstheme="minorHAnsi"/>
          <w:color w:val="1F3864" w:themeColor="accent1" w:themeShade="80"/>
        </w:rPr>
        <w:t xml:space="preserve">granted </w:t>
      </w:r>
      <w:r w:rsidRPr="003E36FB">
        <w:rPr>
          <w:rFonts w:ascii="Aptos" w:hAnsi="Aptos" w:cstheme="minorHAnsi"/>
          <w:color w:val="1F3864" w:themeColor="accent1" w:themeShade="80"/>
        </w:rPr>
        <w:t>patent/patent application/copyright/software disclosure.</w:t>
      </w:r>
    </w:p>
    <w:p w14:paraId="76B03A02" w14:textId="77777777" w:rsidR="004B3AA0" w:rsidRPr="003E36FB" w:rsidRDefault="004B3AA0" w:rsidP="004B3AA0">
      <w:pPr>
        <w:pStyle w:val="ListParagraph"/>
        <w:spacing w:after="0" w:line="240" w:lineRule="auto"/>
        <w:ind w:left="1440"/>
        <w:rPr>
          <w:rFonts w:ascii="Aptos" w:hAnsi="Aptos" w:cstheme="minorHAnsi"/>
        </w:rPr>
      </w:pPr>
    </w:p>
    <w:sdt>
      <w:sdtPr>
        <w:rPr>
          <w:rFonts w:ascii="Aptos" w:hAnsi="Aptos" w:cstheme="minorHAnsi"/>
        </w:rPr>
        <w:id w:val="-111826087"/>
        <w:placeholder>
          <w:docPart w:val="44ACD2EE3671403A8FCF304670368367"/>
        </w:placeholder>
        <w:showingPlcHdr/>
        <w:text/>
      </w:sdtPr>
      <w:sdtContent>
        <w:p w14:paraId="61AE4321" w14:textId="7522C6FC" w:rsidR="004B3AA0" w:rsidRPr="003E36FB" w:rsidRDefault="00534648" w:rsidP="004B3AA0">
          <w:pPr>
            <w:pStyle w:val="ListParagraph"/>
            <w:spacing w:after="0" w:line="240" w:lineRule="auto"/>
            <w:ind w:left="1440"/>
            <w:rPr>
              <w:rFonts w:ascii="Aptos" w:hAnsi="Aptos" w:cstheme="minorHAnsi"/>
            </w:rPr>
          </w:pPr>
          <w:r w:rsidRPr="003E36FB">
            <w:rPr>
              <w:rStyle w:val="PlaceholderText"/>
              <w:rFonts w:ascii="Aptos" w:hAnsi="Aptos"/>
            </w:rPr>
            <w:t>Click or tap here to enter text.</w:t>
          </w:r>
        </w:p>
      </w:sdtContent>
    </w:sdt>
    <w:p w14:paraId="7552321C" w14:textId="77777777" w:rsidR="004B3AA0" w:rsidRPr="003E36FB" w:rsidRDefault="004B3AA0" w:rsidP="004B3AA0">
      <w:pPr>
        <w:rPr>
          <w:rFonts w:ascii="Aptos" w:hAnsi="Aptos" w:cstheme="minorHAnsi"/>
          <w:sz w:val="22"/>
          <w:szCs w:val="22"/>
        </w:rPr>
      </w:pPr>
    </w:p>
    <w:p w14:paraId="6D59564D" w14:textId="269BD07F" w:rsidR="004B3AA0" w:rsidRPr="003E36FB" w:rsidRDefault="004B3AA0" w:rsidP="004B3AA0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rFonts w:ascii="Aptos" w:hAnsi="Aptos" w:cstheme="minorHAnsi"/>
          <w:color w:val="1F3864" w:themeColor="accent1" w:themeShade="80"/>
        </w:rPr>
      </w:pPr>
      <w:r w:rsidRPr="003E36FB">
        <w:rPr>
          <w:rFonts w:ascii="Aptos" w:hAnsi="Aptos" w:cstheme="minorHAnsi"/>
          <w:color w:val="1F3864" w:themeColor="accent1" w:themeShade="80"/>
        </w:rPr>
        <w:t xml:space="preserve">Was AI used to generate or is AI-generated content included in the </w:t>
      </w:r>
      <w:r w:rsidR="001F2DE8" w:rsidRPr="003E36FB">
        <w:rPr>
          <w:rFonts w:ascii="Aptos" w:hAnsi="Aptos" w:cstheme="minorHAnsi"/>
          <w:color w:val="1F3864" w:themeColor="accent1" w:themeShade="80"/>
        </w:rPr>
        <w:t xml:space="preserve">submitted </w:t>
      </w:r>
      <w:r w:rsidRPr="003E36FB">
        <w:rPr>
          <w:rFonts w:ascii="Aptos" w:hAnsi="Aptos" w:cstheme="minorHAnsi"/>
          <w:color w:val="1F3864" w:themeColor="accent1" w:themeShade="80"/>
        </w:rPr>
        <w:t>software code?</w:t>
      </w:r>
    </w:p>
    <w:p w14:paraId="1750CB2D" w14:textId="77777777" w:rsidR="004B3AA0" w:rsidRPr="003E36FB" w:rsidRDefault="004B3AA0" w:rsidP="004B3AA0">
      <w:pPr>
        <w:pStyle w:val="ListParagraph"/>
        <w:spacing w:after="0" w:line="240" w:lineRule="auto"/>
        <w:rPr>
          <w:rFonts w:ascii="Aptos" w:hAnsi="Aptos" w:cstheme="minorHAnsi"/>
        </w:rPr>
      </w:pPr>
    </w:p>
    <w:p w14:paraId="118F32ED" w14:textId="77777777" w:rsidR="004B3AA0" w:rsidRPr="003E36FB" w:rsidRDefault="00000000" w:rsidP="004B3AA0">
      <w:pPr>
        <w:pStyle w:val="ListParagraph"/>
        <w:spacing w:after="0" w:line="240" w:lineRule="auto"/>
        <w:rPr>
          <w:rFonts w:ascii="Aptos" w:hAnsi="Aptos" w:cstheme="minorHAnsi"/>
        </w:rPr>
      </w:pPr>
      <w:sdt>
        <w:sdtPr>
          <w:rPr>
            <w:rFonts w:ascii="Aptos" w:hAnsi="Aptos"/>
          </w:rPr>
          <w:id w:val="-1059170060"/>
          <w:placeholder>
            <w:docPart w:val="95403CA1DA70456A943C65772005616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4B3AA0" w:rsidRPr="003E36FB">
            <w:rPr>
              <w:rStyle w:val="PlaceholderText"/>
              <w:rFonts w:ascii="Aptos" w:hAnsi="Aptos" w:cstheme="minorHAnsi"/>
            </w:rPr>
            <w:t>Choose an item.</w:t>
          </w:r>
        </w:sdtContent>
      </w:sdt>
    </w:p>
    <w:p w14:paraId="3DA15CB4" w14:textId="77777777" w:rsidR="004B3AA0" w:rsidRPr="003E36FB" w:rsidRDefault="004B3AA0" w:rsidP="004B3AA0">
      <w:pPr>
        <w:pStyle w:val="ListParagraph"/>
        <w:spacing w:after="0" w:line="240" w:lineRule="auto"/>
        <w:rPr>
          <w:rFonts w:ascii="Aptos" w:hAnsi="Aptos" w:cstheme="minorHAnsi"/>
        </w:rPr>
      </w:pPr>
    </w:p>
    <w:p w14:paraId="726E3E7A" w14:textId="77777777" w:rsidR="004B3AA0" w:rsidRPr="003E36FB" w:rsidRDefault="004B3AA0" w:rsidP="004B3AA0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ptos" w:hAnsi="Aptos" w:cstheme="minorHAnsi"/>
          <w:color w:val="1F3864" w:themeColor="accent1" w:themeShade="80"/>
        </w:rPr>
      </w:pPr>
      <w:r w:rsidRPr="003E36FB">
        <w:rPr>
          <w:rFonts w:ascii="Aptos" w:hAnsi="Aptos" w:cstheme="minorHAnsi"/>
          <w:color w:val="1F3864" w:themeColor="accent1" w:themeShade="80"/>
        </w:rPr>
        <w:t>If yes, please provide a brief explanation of how AI was used and what are the human author contributions to the software code.</w:t>
      </w:r>
    </w:p>
    <w:p w14:paraId="0A5FCD67" w14:textId="77777777" w:rsidR="004B3AA0" w:rsidRPr="003E36FB" w:rsidRDefault="004B3AA0" w:rsidP="004B3AA0">
      <w:pPr>
        <w:pStyle w:val="ListParagraph"/>
        <w:spacing w:after="0" w:line="240" w:lineRule="auto"/>
        <w:ind w:left="1440"/>
        <w:rPr>
          <w:rFonts w:ascii="Aptos" w:hAnsi="Aptos" w:cstheme="minorHAnsi"/>
        </w:rPr>
      </w:pPr>
    </w:p>
    <w:sdt>
      <w:sdtPr>
        <w:rPr>
          <w:rFonts w:ascii="Aptos" w:hAnsi="Aptos" w:cstheme="minorHAnsi"/>
        </w:rPr>
        <w:id w:val="-919708248"/>
        <w:placeholder>
          <w:docPart w:val="44ACD2EE3671403A8FCF304670368367"/>
        </w:placeholder>
        <w:showingPlcHdr/>
        <w:text/>
      </w:sdtPr>
      <w:sdtContent>
        <w:p w14:paraId="18579E4B" w14:textId="427065FF" w:rsidR="004B3AA0" w:rsidRPr="003E36FB" w:rsidRDefault="00534648" w:rsidP="004B3AA0">
          <w:pPr>
            <w:pStyle w:val="ListParagraph"/>
            <w:spacing w:after="0" w:line="240" w:lineRule="auto"/>
            <w:ind w:left="1440"/>
            <w:rPr>
              <w:rFonts w:ascii="Aptos" w:hAnsi="Aptos" w:cstheme="minorHAnsi"/>
            </w:rPr>
          </w:pPr>
          <w:r w:rsidRPr="003E36FB">
            <w:rPr>
              <w:rStyle w:val="PlaceholderText"/>
              <w:rFonts w:ascii="Aptos" w:hAnsi="Aptos"/>
            </w:rPr>
            <w:t>Click or tap here to enter text.</w:t>
          </w:r>
        </w:p>
      </w:sdtContent>
    </w:sdt>
    <w:p w14:paraId="74606DB9" w14:textId="77777777" w:rsidR="004B3AA0" w:rsidRPr="003E36FB" w:rsidRDefault="004B3AA0" w:rsidP="004B3AA0">
      <w:pPr>
        <w:pStyle w:val="ListParagraph"/>
        <w:spacing w:before="240" w:after="240" w:line="240" w:lineRule="auto"/>
        <w:jc w:val="both"/>
        <w:rPr>
          <w:rFonts w:cstheme="minorHAnsi"/>
        </w:rPr>
      </w:pPr>
    </w:p>
    <w:p w14:paraId="325E412D" w14:textId="77777777" w:rsidR="004B3AA0" w:rsidRPr="005D6057" w:rsidRDefault="004B3AA0" w:rsidP="004B3AA0">
      <w:pPr>
        <w:pStyle w:val="ListParagraph"/>
        <w:numPr>
          <w:ilvl w:val="0"/>
          <w:numId w:val="2"/>
        </w:numPr>
        <w:spacing w:before="240" w:after="240" w:line="240" w:lineRule="auto"/>
        <w:ind w:hanging="720"/>
        <w:rPr>
          <w:rFonts w:ascii="Aptos" w:hAnsi="Aptos" w:cstheme="minorHAnsi"/>
          <w:color w:val="1F3864" w:themeColor="accent1" w:themeShade="80"/>
        </w:rPr>
      </w:pPr>
      <w:r w:rsidRPr="005D6057">
        <w:rPr>
          <w:rFonts w:ascii="Aptos" w:hAnsi="Aptos" w:cstheme="minorHAnsi"/>
          <w:color w:val="1F3864" w:themeColor="accent1" w:themeShade="80"/>
        </w:rPr>
        <w:t>Provide the requested information below about the Brookhaven Developers (authors including the designers of the submitted software code) at the time of the completing this form:</w:t>
      </w:r>
    </w:p>
    <w:p w14:paraId="64F735A2" w14:textId="77777777" w:rsidR="004B3AA0" w:rsidRPr="003E36FB" w:rsidRDefault="004B3AA0" w:rsidP="004B3AA0">
      <w:pPr>
        <w:pStyle w:val="ListParagraph"/>
        <w:spacing w:after="0"/>
        <w:rPr>
          <w:rFonts w:ascii="Aptos" w:hAnsi="Aptos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430"/>
        <w:gridCol w:w="3330"/>
        <w:gridCol w:w="2705"/>
      </w:tblGrid>
      <w:tr w:rsidR="004B3AA0" w:rsidRPr="003E36FB" w14:paraId="6A54F6F8" w14:textId="77777777" w:rsidTr="00660C94">
        <w:trPr>
          <w:trHeight w:val="593"/>
        </w:trPr>
        <w:tc>
          <w:tcPr>
            <w:tcW w:w="2430" w:type="dxa"/>
            <w:shd w:val="clear" w:color="auto" w:fill="EAEDF1" w:themeFill="text2" w:themeFillTint="1A"/>
          </w:tcPr>
          <w:p w14:paraId="7AD18355" w14:textId="77777777" w:rsidR="004B3AA0" w:rsidRPr="005D6057" w:rsidRDefault="004B3AA0" w:rsidP="00280D15">
            <w:pPr>
              <w:spacing w:before="240" w:after="240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5D6057">
              <w:rPr>
                <w:rFonts w:ascii="Aptos" w:hAnsi="Aptos" w:cstheme="minorHAns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330" w:type="dxa"/>
            <w:shd w:val="clear" w:color="auto" w:fill="EAEDF1" w:themeFill="text2" w:themeFillTint="1A"/>
          </w:tcPr>
          <w:p w14:paraId="52A83AE8" w14:textId="77777777" w:rsidR="004B3AA0" w:rsidRPr="005D6057" w:rsidRDefault="004B3AA0" w:rsidP="00280D15">
            <w:pPr>
              <w:spacing w:before="240" w:after="240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5D6057">
              <w:rPr>
                <w:rFonts w:ascii="Aptos" w:hAnsi="Aptos" w:cstheme="minorHAnsi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2705" w:type="dxa"/>
            <w:shd w:val="clear" w:color="auto" w:fill="EAEDF1" w:themeFill="text2" w:themeFillTint="1A"/>
          </w:tcPr>
          <w:p w14:paraId="1AE8A6D5" w14:textId="77777777" w:rsidR="004B3AA0" w:rsidRPr="005D6057" w:rsidRDefault="004B3AA0" w:rsidP="00280D15">
            <w:pPr>
              <w:spacing w:before="240" w:after="240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5D6057">
              <w:rPr>
                <w:rFonts w:ascii="Aptos" w:hAnsi="Aptos" w:cstheme="minorHAnsi"/>
                <w:b/>
                <w:bCs/>
                <w:sz w:val="20"/>
                <w:szCs w:val="20"/>
              </w:rPr>
              <w:t>Email</w:t>
            </w:r>
          </w:p>
        </w:tc>
      </w:tr>
      <w:tr w:rsidR="004B3AA0" w:rsidRPr="003E36FB" w14:paraId="320B1102" w14:textId="77777777" w:rsidTr="00660C94">
        <w:trPr>
          <w:trHeight w:val="233"/>
        </w:trPr>
        <w:tc>
          <w:tcPr>
            <w:tcW w:w="2430" w:type="dxa"/>
          </w:tcPr>
          <w:p w14:paraId="71B35844" w14:textId="77777777" w:rsidR="004B3AA0" w:rsidRPr="005D6057" w:rsidRDefault="004B3AA0" w:rsidP="000F6CB4">
            <w:pPr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14:paraId="084E2E3B" w14:textId="77777777" w:rsidR="004B3AA0" w:rsidRPr="005D6057" w:rsidRDefault="004B3AA0" w:rsidP="000F6CB4">
            <w:pPr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705" w:type="dxa"/>
          </w:tcPr>
          <w:p w14:paraId="3A5034EC" w14:textId="77777777" w:rsidR="004B3AA0" w:rsidRPr="005D6057" w:rsidRDefault="004B3AA0" w:rsidP="000F6CB4">
            <w:pPr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4B3AA0" w:rsidRPr="003E36FB" w14:paraId="50C757AE" w14:textId="77777777" w:rsidTr="00660C94">
        <w:trPr>
          <w:trHeight w:val="143"/>
        </w:trPr>
        <w:tc>
          <w:tcPr>
            <w:tcW w:w="2430" w:type="dxa"/>
          </w:tcPr>
          <w:p w14:paraId="6D985A4F" w14:textId="29A1F624" w:rsidR="004B3AA0" w:rsidRPr="005D6057" w:rsidRDefault="000D6164" w:rsidP="000F6CB4">
            <w:pPr>
              <w:rPr>
                <w:rFonts w:ascii="Aptos" w:hAnsi="Aptos" w:cstheme="minorHAnsi"/>
                <w:sz w:val="20"/>
                <w:szCs w:val="20"/>
              </w:rPr>
            </w:pPr>
            <w:r w:rsidRPr="005D6057">
              <w:rPr>
                <w:rFonts w:ascii="Aptos" w:hAnsi="Aptos" w:cstheme="minorHAnsi"/>
                <w:sz w:val="20"/>
                <w:szCs w:val="20"/>
              </w:rPr>
              <w:t>Add as many rows as needed</w:t>
            </w:r>
          </w:p>
        </w:tc>
        <w:tc>
          <w:tcPr>
            <w:tcW w:w="3330" w:type="dxa"/>
          </w:tcPr>
          <w:p w14:paraId="08CD67B6" w14:textId="77777777" w:rsidR="004B3AA0" w:rsidRPr="005D6057" w:rsidRDefault="004B3AA0" w:rsidP="000F6CB4">
            <w:pPr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705" w:type="dxa"/>
          </w:tcPr>
          <w:p w14:paraId="4B1070E1" w14:textId="77777777" w:rsidR="004B3AA0" w:rsidRPr="005D6057" w:rsidRDefault="004B3AA0" w:rsidP="000F6CB4">
            <w:pPr>
              <w:rPr>
                <w:rFonts w:ascii="Aptos" w:hAnsi="Aptos" w:cstheme="minorHAnsi"/>
                <w:sz w:val="20"/>
                <w:szCs w:val="20"/>
              </w:rPr>
            </w:pPr>
          </w:p>
        </w:tc>
      </w:tr>
    </w:tbl>
    <w:p w14:paraId="34FDDA57" w14:textId="77777777" w:rsidR="004B3AA0" w:rsidRPr="003E36FB" w:rsidRDefault="004B3AA0" w:rsidP="000F6CB4">
      <w:pPr>
        <w:pStyle w:val="ListParagraph"/>
        <w:rPr>
          <w:rFonts w:ascii="Aptos" w:hAnsi="Aptos"/>
        </w:rPr>
      </w:pPr>
    </w:p>
    <w:p w14:paraId="09ADFD19" w14:textId="77777777" w:rsidR="004B3AA0" w:rsidRPr="003E36FB" w:rsidRDefault="004B3AA0" w:rsidP="000F6CB4">
      <w:pPr>
        <w:pStyle w:val="ListParagraph"/>
        <w:numPr>
          <w:ilvl w:val="0"/>
          <w:numId w:val="2"/>
        </w:numPr>
        <w:spacing w:after="240" w:line="240" w:lineRule="auto"/>
        <w:ind w:hanging="720"/>
        <w:rPr>
          <w:rFonts w:ascii="Aptos" w:hAnsi="Aptos" w:cstheme="minorHAnsi"/>
          <w:color w:val="1F3864" w:themeColor="accent1" w:themeShade="80"/>
        </w:rPr>
      </w:pPr>
      <w:r w:rsidRPr="003E36FB">
        <w:rPr>
          <w:rFonts w:ascii="Aptos" w:hAnsi="Aptos" w:cstheme="minorHAnsi"/>
          <w:color w:val="1F3864" w:themeColor="accent1" w:themeShade="80"/>
        </w:rPr>
        <w:t>Provide the requested information about the Non-Brookhaven Developers (authors including designers of the submitted software code) at the time of the completing this form:</w:t>
      </w:r>
    </w:p>
    <w:p w14:paraId="72D3521D" w14:textId="77777777" w:rsidR="004B3AA0" w:rsidRPr="003E36FB" w:rsidRDefault="004B3AA0" w:rsidP="000F6CB4">
      <w:pPr>
        <w:pStyle w:val="ListParagraph"/>
        <w:spacing w:after="0" w:line="240" w:lineRule="auto"/>
        <w:rPr>
          <w:rFonts w:ascii="Aptos" w:hAnsi="Aptos" w:cstheme="minorHAnsi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430"/>
        <w:gridCol w:w="3330"/>
        <w:gridCol w:w="2705"/>
      </w:tblGrid>
      <w:tr w:rsidR="004B3AA0" w:rsidRPr="005D6057" w14:paraId="46EE96F3" w14:textId="77777777" w:rsidTr="00660C94">
        <w:trPr>
          <w:trHeight w:val="593"/>
        </w:trPr>
        <w:tc>
          <w:tcPr>
            <w:tcW w:w="2430" w:type="dxa"/>
            <w:shd w:val="clear" w:color="auto" w:fill="EAEDF1" w:themeFill="text2" w:themeFillTint="1A"/>
          </w:tcPr>
          <w:p w14:paraId="30021EEB" w14:textId="77777777" w:rsidR="004B3AA0" w:rsidRPr="005D6057" w:rsidRDefault="004B3AA0" w:rsidP="00280D15">
            <w:pPr>
              <w:spacing w:before="240" w:after="240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5D6057">
              <w:rPr>
                <w:rFonts w:ascii="Aptos" w:hAnsi="Aptos" w:cstheme="minorHAns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330" w:type="dxa"/>
            <w:shd w:val="clear" w:color="auto" w:fill="EAEDF1" w:themeFill="text2" w:themeFillTint="1A"/>
          </w:tcPr>
          <w:p w14:paraId="5C68E4ED" w14:textId="012049E5" w:rsidR="004B3AA0" w:rsidRPr="005D6057" w:rsidRDefault="002812CF" w:rsidP="00280D15">
            <w:pPr>
              <w:spacing w:before="240" w:after="240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>
              <w:rPr>
                <w:rFonts w:ascii="Aptos" w:hAnsi="Aptos" w:cstheme="minorHAnsi"/>
                <w:b/>
                <w:bCs/>
                <w:sz w:val="20"/>
                <w:szCs w:val="20"/>
              </w:rPr>
              <w:t>Institution</w:t>
            </w:r>
          </w:p>
        </w:tc>
        <w:tc>
          <w:tcPr>
            <w:tcW w:w="2705" w:type="dxa"/>
            <w:shd w:val="clear" w:color="auto" w:fill="EAEDF1" w:themeFill="text2" w:themeFillTint="1A"/>
          </w:tcPr>
          <w:p w14:paraId="3F2343D8" w14:textId="77777777" w:rsidR="004B3AA0" w:rsidRPr="005D6057" w:rsidRDefault="004B3AA0" w:rsidP="00280D15">
            <w:pPr>
              <w:spacing w:before="240" w:after="240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5D6057">
              <w:rPr>
                <w:rFonts w:ascii="Aptos" w:hAnsi="Aptos" w:cstheme="minorHAnsi"/>
                <w:b/>
                <w:bCs/>
                <w:sz w:val="20"/>
                <w:szCs w:val="20"/>
              </w:rPr>
              <w:t>Email</w:t>
            </w:r>
          </w:p>
        </w:tc>
      </w:tr>
      <w:tr w:rsidR="004B3AA0" w:rsidRPr="005D6057" w14:paraId="2235E6D5" w14:textId="77777777" w:rsidTr="00660C94">
        <w:trPr>
          <w:trHeight w:val="287"/>
        </w:trPr>
        <w:tc>
          <w:tcPr>
            <w:tcW w:w="2430" w:type="dxa"/>
          </w:tcPr>
          <w:p w14:paraId="4A21CE2E" w14:textId="77777777" w:rsidR="004B3AA0" w:rsidRPr="005D6057" w:rsidRDefault="004B3AA0" w:rsidP="000F6CB4">
            <w:pPr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14:paraId="0DEF95C1" w14:textId="77777777" w:rsidR="004B3AA0" w:rsidRPr="005D6057" w:rsidRDefault="004B3AA0" w:rsidP="000F6CB4">
            <w:pPr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705" w:type="dxa"/>
          </w:tcPr>
          <w:p w14:paraId="3B50B4D3" w14:textId="77777777" w:rsidR="004B3AA0" w:rsidRPr="005D6057" w:rsidRDefault="004B3AA0" w:rsidP="000F6CB4">
            <w:pPr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4B3AA0" w:rsidRPr="005D6057" w14:paraId="463532CD" w14:textId="77777777" w:rsidTr="00660C94">
        <w:trPr>
          <w:trHeight w:val="143"/>
        </w:trPr>
        <w:tc>
          <w:tcPr>
            <w:tcW w:w="2430" w:type="dxa"/>
          </w:tcPr>
          <w:p w14:paraId="79E9AEBD" w14:textId="31C4FAA1" w:rsidR="004B3AA0" w:rsidRPr="005D6057" w:rsidRDefault="000D6164" w:rsidP="000F6CB4">
            <w:pPr>
              <w:rPr>
                <w:rFonts w:ascii="Aptos" w:hAnsi="Aptos" w:cstheme="minorHAnsi"/>
                <w:sz w:val="20"/>
                <w:szCs w:val="20"/>
              </w:rPr>
            </w:pPr>
            <w:r w:rsidRPr="005D6057">
              <w:rPr>
                <w:rFonts w:ascii="Aptos" w:hAnsi="Aptos" w:cstheme="minorHAnsi"/>
                <w:sz w:val="20"/>
                <w:szCs w:val="20"/>
              </w:rPr>
              <w:t>Add as many rows as needed</w:t>
            </w:r>
          </w:p>
        </w:tc>
        <w:tc>
          <w:tcPr>
            <w:tcW w:w="3330" w:type="dxa"/>
          </w:tcPr>
          <w:p w14:paraId="14E19168" w14:textId="77777777" w:rsidR="004B3AA0" w:rsidRPr="005D6057" w:rsidRDefault="004B3AA0" w:rsidP="000F6CB4">
            <w:pPr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705" w:type="dxa"/>
          </w:tcPr>
          <w:p w14:paraId="2C94094A" w14:textId="77777777" w:rsidR="004B3AA0" w:rsidRPr="005D6057" w:rsidRDefault="004B3AA0" w:rsidP="000F6CB4">
            <w:pPr>
              <w:rPr>
                <w:rFonts w:ascii="Aptos" w:hAnsi="Aptos" w:cstheme="minorHAnsi"/>
                <w:sz w:val="20"/>
                <w:szCs w:val="20"/>
              </w:rPr>
            </w:pPr>
          </w:p>
        </w:tc>
      </w:tr>
    </w:tbl>
    <w:p w14:paraId="34D87DBF" w14:textId="77777777" w:rsidR="004B3AA0" w:rsidRPr="005D6057" w:rsidRDefault="004B3AA0" w:rsidP="004B3AA0">
      <w:pPr>
        <w:rPr>
          <w:rFonts w:ascii="Aptos" w:hAnsi="Aptos" w:cstheme="minorHAnsi"/>
          <w:sz w:val="20"/>
        </w:rPr>
      </w:pPr>
    </w:p>
    <w:p w14:paraId="705CCEE4" w14:textId="4E2D7B0C" w:rsidR="004B3AA0" w:rsidRPr="008739B0" w:rsidRDefault="004B3AA0" w:rsidP="004B3AA0">
      <w:pPr>
        <w:pStyle w:val="ListParagraph"/>
        <w:spacing w:after="0"/>
        <w:ind w:left="0"/>
        <w:jc w:val="both"/>
        <w:rPr>
          <w:rFonts w:ascii="Aptos" w:hAnsi="Aptos" w:cstheme="minorHAnsi"/>
          <w:b/>
          <w:bCs/>
          <w:i/>
          <w:iCs/>
          <w:color w:val="1F3864" w:themeColor="accent1" w:themeShade="80"/>
        </w:rPr>
      </w:pPr>
      <w:r w:rsidRPr="008739B0">
        <w:rPr>
          <w:rFonts w:ascii="Aptos" w:hAnsi="Aptos" w:cstheme="minorHAnsi"/>
          <w:b/>
          <w:bCs/>
          <w:i/>
          <w:iCs/>
          <w:color w:val="1F3864" w:themeColor="accent1" w:themeShade="80"/>
        </w:rPr>
        <w:t>I believe myself to be a B</w:t>
      </w:r>
      <w:r w:rsidR="007637B5" w:rsidRPr="008739B0">
        <w:rPr>
          <w:rFonts w:ascii="Aptos" w:hAnsi="Aptos" w:cstheme="minorHAnsi"/>
          <w:b/>
          <w:bCs/>
          <w:i/>
          <w:iCs/>
          <w:color w:val="1F3864" w:themeColor="accent1" w:themeShade="80"/>
        </w:rPr>
        <w:t>rookhaven</w:t>
      </w:r>
      <w:r w:rsidRPr="008739B0">
        <w:rPr>
          <w:rFonts w:ascii="Aptos" w:hAnsi="Aptos" w:cstheme="minorHAnsi"/>
          <w:b/>
          <w:bCs/>
          <w:i/>
          <w:iCs/>
          <w:color w:val="1F3864" w:themeColor="accent1" w:themeShade="80"/>
        </w:rPr>
        <w:t xml:space="preserve"> Developer of the submitted software code.</w:t>
      </w:r>
    </w:p>
    <w:p w14:paraId="3379FE1C" w14:textId="77777777" w:rsidR="004B3AA0" w:rsidRPr="003E36FB" w:rsidRDefault="004B3AA0" w:rsidP="004B3AA0">
      <w:pPr>
        <w:pStyle w:val="ListParagraph"/>
        <w:ind w:left="0"/>
        <w:jc w:val="both"/>
        <w:rPr>
          <w:rFonts w:ascii="Aptos" w:hAnsi="Aptos" w:cstheme="minorHAnsi"/>
        </w:rPr>
      </w:pPr>
    </w:p>
    <w:p w14:paraId="3CF7C2B0" w14:textId="77777777" w:rsidR="004B3AA0" w:rsidRPr="003E36FB" w:rsidRDefault="004B3AA0" w:rsidP="004B3AA0">
      <w:pPr>
        <w:pStyle w:val="ListParagraph"/>
        <w:ind w:left="0"/>
        <w:jc w:val="both"/>
        <w:rPr>
          <w:rFonts w:ascii="Aptos" w:hAnsi="Aptos" w:cstheme="minorHAnsi"/>
        </w:rPr>
      </w:pPr>
      <w:r w:rsidRPr="008739B0">
        <w:rPr>
          <w:rFonts w:ascii="Aptos" w:hAnsi="Aptos" w:cstheme="minorHAnsi"/>
          <w:b/>
          <w:bCs/>
          <w:color w:val="1F3864" w:themeColor="accent1" w:themeShade="80"/>
        </w:rPr>
        <w:t>Developer and Submitter:</w:t>
      </w:r>
      <w:r w:rsidRPr="003E36FB">
        <w:rPr>
          <w:rFonts w:ascii="Aptos" w:hAnsi="Aptos" w:cstheme="minorHAnsi"/>
          <w:color w:val="1F3864" w:themeColor="accent1" w:themeShade="80"/>
        </w:rPr>
        <w:t xml:space="preserve"> </w:t>
      </w:r>
      <w:sdt>
        <w:sdtPr>
          <w:rPr>
            <w:rFonts w:ascii="Aptos" w:hAnsi="Aptos" w:cstheme="minorHAnsi"/>
          </w:rPr>
          <w:id w:val="-233250170"/>
          <w:placeholder>
            <w:docPart w:val="43EAFFE55DE0463BB1FE3EB4C040CF90"/>
          </w:placeholder>
          <w:showingPlcHdr/>
        </w:sdtPr>
        <w:sdtContent>
          <w:r w:rsidRPr="003E36FB">
            <w:rPr>
              <w:rStyle w:val="PlaceholderText"/>
              <w:rFonts w:ascii="Aptos" w:hAnsi="Aptos" w:cstheme="minorHAnsi"/>
            </w:rPr>
            <w:t>Click or tap here to enter text.</w:t>
          </w:r>
        </w:sdtContent>
      </w:sdt>
      <w:r w:rsidRPr="003E36FB">
        <w:rPr>
          <w:rFonts w:ascii="Aptos" w:hAnsi="Aptos" w:cstheme="minorHAnsi"/>
        </w:rPr>
        <w:tab/>
      </w:r>
      <w:r w:rsidRPr="003E36FB">
        <w:rPr>
          <w:rFonts w:ascii="Aptos" w:hAnsi="Aptos" w:cstheme="minorHAnsi"/>
        </w:rPr>
        <w:tab/>
      </w:r>
    </w:p>
    <w:p w14:paraId="4EC1CC12" w14:textId="77777777" w:rsidR="004B3AA0" w:rsidRPr="003E36FB" w:rsidRDefault="004B3AA0" w:rsidP="004B3AA0">
      <w:pPr>
        <w:pStyle w:val="ListParagraph"/>
        <w:ind w:left="0"/>
        <w:jc w:val="both"/>
        <w:rPr>
          <w:rFonts w:ascii="Aptos" w:hAnsi="Aptos" w:cstheme="minorHAnsi"/>
        </w:rPr>
      </w:pPr>
    </w:p>
    <w:p w14:paraId="6A16469F" w14:textId="07F4A099" w:rsidR="004B3AA0" w:rsidRPr="003E36FB" w:rsidRDefault="004B3AA0" w:rsidP="004B3AA0">
      <w:pPr>
        <w:pStyle w:val="ListParagraph"/>
        <w:ind w:left="0"/>
        <w:jc w:val="both"/>
        <w:rPr>
          <w:rFonts w:ascii="Aptos" w:hAnsi="Aptos" w:cstheme="minorHAnsi"/>
        </w:rPr>
      </w:pPr>
      <w:r w:rsidRPr="008739B0">
        <w:rPr>
          <w:rFonts w:ascii="Aptos" w:hAnsi="Aptos" w:cstheme="minorHAnsi"/>
          <w:b/>
          <w:bCs/>
          <w:color w:val="1F3864" w:themeColor="accent1" w:themeShade="80"/>
        </w:rPr>
        <w:t>Date:</w:t>
      </w:r>
      <w:r w:rsidRPr="003E36FB">
        <w:rPr>
          <w:rFonts w:ascii="Aptos" w:hAnsi="Aptos" w:cstheme="minorHAnsi"/>
          <w:color w:val="1F3864" w:themeColor="accent1" w:themeShade="80"/>
        </w:rPr>
        <w:t xml:space="preserve"> </w:t>
      </w:r>
      <w:sdt>
        <w:sdtPr>
          <w:rPr>
            <w:rFonts w:ascii="Aptos" w:hAnsi="Aptos" w:cstheme="minorHAnsi"/>
          </w:rPr>
          <w:id w:val="-1338540147"/>
          <w:placeholder>
            <w:docPart w:val="89EA73AAE4A14A658760E3315DA6DE63"/>
          </w:placeholder>
          <w:showingPlcHdr/>
        </w:sdtPr>
        <w:sdtContent>
          <w:r w:rsidRPr="003E36FB">
            <w:rPr>
              <w:rStyle w:val="PlaceholderText"/>
              <w:rFonts w:ascii="Aptos" w:hAnsi="Aptos" w:cstheme="minorHAnsi"/>
            </w:rPr>
            <w:t>Click or tap here to enter text.</w:t>
          </w:r>
        </w:sdtContent>
      </w:sdt>
    </w:p>
    <w:p w14:paraId="73A0226B" w14:textId="77777777" w:rsidR="004B3AA0" w:rsidRPr="003E36FB" w:rsidRDefault="004B3AA0" w:rsidP="004B3AA0">
      <w:pPr>
        <w:pStyle w:val="ListParagraph"/>
        <w:ind w:left="0"/>
        <w:jc w:val="both"/>
        <w:rPr>
          <w:rFonts w:cstheme="minorHAnsi"/>
        </w:rPr>
      </w:pPr>
    </w:p>
    <w:p w14:paraId="615548D9" w14:textId="36289D04" w:rsidR="004B3AA0" w:rsidRPr="003E36FB" w:rsidRDefault="004B3AA0" w:rsidP="004B3AA0">
      <w:pPr>
        <w:jc w:val="both"/>
        <w:rPr>
          <w:rFonts w:ascii="Aptos" w:hAnsi="Aptos" w:cstheme="minorHAnsi"/>
          <w:b/>
          <w:bCs/>
          <w:color w:val="1F3864" w:themeColor="accent1" w:themeShade="80"/>
          <w:sz w:val="22"/>
          <w:szCs w:val="22"/>
        </w:rPr>
      </w:pPr>
      <w:r w:rsidRPr="003E36FB">
        <w:rPr>
          <w:rFonts w:ascii="Aptos" w:hAnsi="Aptos" w:cstheme="minorHAnsi"/>
          <w:b/>
          <w:bCs/>
          <w:color w:val="1F3864" w:themeColor="accent1" w:themeShade="80"/>
          <w:sz w:val="22"/>
          <w:szCs w:val="22"/>
        </w:rPr>
        <w:t xml:space="preserve">Notice: this software code was developed </w:t>
      </w:r>
      <w:r w:rsidR="002F4F7E">
        <w:rPr>
          <w:rFonts w:ascii="Aptos" w:hAnsi="Aptos" w:cstheme="minorHAnsi"/>
          <w:b/>
          <w:bCs/>
          <w:color w:val="1F3864" w:themeColor="accent1" w:themeShade="80"/>
          <w:sz w:val="22"/>
          <w:szCs w:val="22"/>
        </w:rPr>
        <w:t xml:space="preserve">by Brookhaven Science Associates, LLC, hereinafter the Contractor </w:t>
      </w:r>
      <w:r w:rsidRPr="003E36FB">
        <w:rPr>
          <w:rFonts w:ascii="Aptos" w:hAnsi="Aptos" w:cstheme="minorHAnsi"/>
          <w:b/>
          <w:bCs/>
          <w:color w:val="1F3864" w:themeColor="accent1" w:themeShade="80"/>
          <w:sz w:val="22"/>
          <w:szCs w:val="22"/>
        </w:rPr>
        <w:t xml:space="preserve">during or under </w:t>
      </w:r>
      <w:r w:rsidR="00175A74" w:rsidRPr="003E36FB">
        <w:rPr>
          <w:rFonts w:ascii="Aptos" w:hAnsi="Aptos" w:cstheme="minorHAnsi"/>
          <w:b/>
          <w:bCs/>
          <w:color w:val="1F3864" w:themeColor="accent1" w:themeShade="80"/>
          <w:sz w:val="22"/>
          <w:szCs w:val="22"/>
        </w:rPr>
        <w:t>P</w:t>
      </w:r>
      <w:r w:rsidRPr="003E36FB">
        <w:rPr>
          <w:rFonts w:ascii="Aptos" w:hAnsi="Aptos" w:cstheme="minorHAnsi"/>
          <w:b/>
          <w:bCs/>
          <w:color w:val="1F3864" w:themeColor="accent1" w:themeShade="80"/>
          <w:sz w:val="22"/>
          <w:szCs w:val="22"/>
        </w:rPr>
        <w:t xml:space="preserve">rime </w:t>
      </w:r>
      <w:r w:rsidR="00175A74" w:rsidRPr="003E36FB">
        <w:rPr>
          <w:rFonts w:ascii="Aptos" w:hAnsi="Aptos" w:cstheme="minorHAnsi"/>
          <w:b/>
          <w:bCs/>
          <w:color w:val="1F3864" w:themeColor="accent1" w:themeShade="80"/>
          <w:sz w:val="22"/>
          <w:szCs w:val="22"/>
        </w:rPr>
        <w:t>C</w:t>
      </w:r>
      <w:r w:rsidRPr="003E36FB">
        <w:rPr>
          <w:rFonts w:ascii="Aptos" w:hAnsi="Aptos" w:cstheme="minorHAnsi"/>
          <w:b/>
          <w:bCs/>
          <w:color w:val="1F3864" w:themeColor="accent1" w:themeShade="80"/>
          <w:sz w:val="22"/>
          <w:szCs w:val="22"/>
        </w:rPr>
        <w:t xml:space="preserve">ontract No. DE-SC0012704 between the U.S. Department of Energy </w:t>
      </w:r>
      <w:r w:rsidR="002F4F7E">
        <w:rPr>
          <w:rFonts w:ascii="Aptos" w:hAnsi="Aptos" w:cstheme="minorHAnsi"/>
          <w:b/>
          <w:bCs/>
          <w:color w:val="1F3864" w:themeColor="accent1" w:themeShade="80"/>
          <w:sz w:val="22"/>
          <w:szCs w:val="22"/>
        </w:rPr>
        <w:t xml:space="preserve">(DOE) </w:t>
      </w:r>
      <w:r w:rsidRPr="003E36FB">
        <w:rPr>
          <w:rFonts w:ascii="Aptos" w:hAnsi="Aptos" w:cstheme="minorHAnsi"/>
          <w:b/>
          <w:bCs/>
          <w:color w:val="1F3864" w:themeColor="accent1" w:themeShade="80"/>
          <w:sz w:val="22"/>
          <w:szCs w:val="22"/>
        </w:rPr>
        <w:t>and Brookhaven Science Associates.</w:t>
      </w:r>
      <w:r w:rsidR="007637B5">
        <w:rPr>
          <w:rFonts w:ascii="Aptos" w:hAnsi="Aptos" w:cstheme="minorHAnsi"/>
          <w:b/>
          <w:bCs/>
          <w:color w:val="1F3864" w:themeColor="accent1" w:themeShade="80"/>
          <w:sz w:val="22"/>
          <w:szCs w:val="22"/>
        </w:rPr>
        <w:t xml:space="preserve"> </w:t>
      </w:r>
      <w:r w:rsidR="007637B5" w:rsidRPr="007637B5">
        <w:rPr>
          <w:rFonts w:ascii="Aptos" w:hAnsi="Aptos" w:cstheme="minorHAnsi"/>
          <w:b/>
          <w:bCs/>
          <w:color w:val="1F3864" w:themeColor="accent1" w:themeShade="80"/>
          <w:sz w:val="22"/>
          <w:szCs w:val="22"/>
        </w:rPr>
        <w:t xml:space="preserve">All rights in the software </w:t>
      </w:r>
      <w:r w:rsidR="002F4F7E">
        <w:rPr>
          <w:rFonts w:ascii="Aptos" w:hAnsi="Aptos" w:cstheme="minorHAnsi"/>
          <w:b/>
          <w:bCs/>
          <w:color w:val="1F3864" w:themeColor="accent1" w:themeShade="80"/>
          <w:sz w:val="22"/>
          <w:szCs w:val="22"/>
        </w:rPr>
        <w:t xml:space="preserve">code </w:t>
      </w:r>
      <w:r w:rsidR="007637B5" w:rsidRPr="007637B5">
        <w:rPr>
          <w:rFonts w:ascii="Aptos" w:hAnsi="Aptos" w:cstheme="minorHAnsi"/>
          <w:b/>
          <w:bCs/>
          <w:color w:val="1F3864" w:themeColor="accent1" w:themeShade="80"/>
          <w:sz w:val="22"/>
          <w:szCs w:val="22"/>
        </w:rPr>
        <w:t>are reserved by DOE on behalf of the United States Government and the Contractor as provided in the Contract. </w:t>
      </w:r>
    </w:p>
    <w:p w14:paraId="4864962D" w14:textId="074FFA39" w:rsidR="00A4548A" w:rsidRPr="003E36FB" w:rsidRDefault="00A4548A" w:rsidP="004B3AA0">
      <w:pPr>
        <w:rPr>
          <w:rFonts w:ascii="Aptos" w:hAnsi="Aptos" w:cs="Arial"/>
          <w:sz w:val="22"/>
          <w:szCs w:val="22"/>
        </w:rPr>
      </w:pPr>
    </w:p>
    <w:sectPr w:rsidR="00A4548A" w:rsidRPr="003E36FB" w:rsidSect="002A1C96">
      <w:type w:val="continuous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A529D" w14:textId="77777777" w:rsidR="00653EC0" w:rsidRDefault="00653EC0" w:rsidP="004B3AA0">
      <w:r>
        <w:separator/>
      </w:r>
    </w:p>
  </w:endnote>
  <w:endnote w:type="continuationSeparator" w:id="0">
    <w:p w14:paraId="4481564E" w14:textId="77777777" w:rsidR="00653EC0" w:rsidRDefault="00653EC0" w:rsidP="004B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62383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56D9A17" w14:textId="3F88186B" w:rsidR="004B3AA0" w:rsidRDefault="004B3AA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 w:rsidR="00534648">
          <w:rPr>
            <w:color w:val="7F7F7F" w:themeColor="background1" w:themeShade="7F"/>
            <w:spacing w:val="60"/>
          </w:rPr>
          <w:t xml:space="preserve">-Software Disclosure Form </w:t>
        </w:r>
      </w:p>
    </w:sdtContent>
  </w:sdt>
  <w:p w14:paraId="5C1E644F" w14:textId="77777777" w:rsidR="004B3AA0" w:rsidRDefault="004B3A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939B5" w14:textId="77777777" w:rsidR="00653EC0" w:rsidRDefault="00653EC0" w:rsidP="004B3AA0">
      <w:r>
        <w:separator/>
      </w:r>
    </w:p>
  </w:footnote>
  <w:footnote w:type="continuationSeparator" w:id="0">
    <w:p w14:paraId="54725792" w14:textId="77777777" w:rsidR="00653EC0" w:rsidRDefault="00653EC0" w:rsidP="004B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4378D"/>
    <w:multiLevelType w:val="hybridMultilevel"/>
    <w:tmpl w:val="21C28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A0B24"/>
    <w:multiLevelType w:val="hybridMultilevel"/>
    <w:tmpl w:val="FEB2A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A55C6"/>
    <w:multiLevelType w:val="hybridMultilevel"/>
    <w:tmpl w:val="2326D07C"/>
    <w:lvl w:ilvl="0" w:tplc="A2E00E9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0896103">
    <w:abstractNumId w:val="0"/>
  </w:num>
  <w:num w:numId="2" w16cid:durableId="1673412017">
    <w:abstractNumId w:val="1"/>
  </w:num>
  <w:num w:numId="3" w16cid:durableId="2111120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A0"/>
    <w:rsid w:val="00047D7A"/>
    <w:rsid w:val="0007502A"/>
    <w:rsid w:val="000957E4"/>
    <w:rsid w:val="00097FD2"/>
    <w:rsid w:val="000A6E34"/>
    <w:rsid w:val="000B4A74"/>
    <w:rsid w:val="000C6471"/>
    <w:rsid w:val="000D6164"/>
    <w:rsid w:val="000F6CB4"/>
    <w:rsid w:val="00160539"/>
    <w:rsid w:val="00175A74"/>
    <w:rsid w:val="00192E07"/>
    <w:rsid w:val="001E01F3"/>
    <w:rsid w:val="001F2DE8"/>
    <w:rsid w:val="00212D2F"/>
    <w:rsid w:val="00280D15"/>
    <w:rsid w:val="002812CF"/>
    <w:rsid w:val="002820AF"/>
    <w:rsid w:val="002A1C96"/>
    <w:rsid w:val="002C4472"/>
    <w:rsid w:val="002F4F7E"/>
    <w:rsid w:val="00367843"/>
    <w:rsid w:val="003E36FB"/>
    <w:rsid w:val="003E3A3C"/>
    <w:rsid w:val="003F01D7"/>
    <w:rsid w:val="00406F1D"/>
    <w:rsid w:val="00423B52"/>
    <w:rsid w:val="004B3AA0"/>
    <w:rsid w:val="00534648"/>
    <w:rsid w:val="00556CA4"/>
    <w:rsid w:val="005735E0"/>
    <w:rsid w:val="005C0741"/>
    <w:rsid w:val="005D6057"/>
    <w:rsid w:val="00653EC0"/>
    <w:rsid w:val="007637B5"/>
    <w:rsid w:val="007D7038"/>
    <w:rsid w:val="007F1904"/>
    <w:rsid w:val="00826F48"/>
    <w:rsid w:val="008366DA"/>
    <w:rsid w:val="00872052"/>
    <w:rsid w:val="008739B0"/>
    <w:rsid w:val="008B2D5C"/>
    <w:rsid w:val="008E5AA2"/>
    <w:rsid w:val="0091676D"/>
    <w:rsid w:val="009474C1"/>
    <w:rsid w:val="00960567"/>
    <w:rsid w:val="00977F92"/>
    <w:rsid w:val="009954C4"/>
    <w:rsid w:val="009E1BCA"/>
    <w:rsid w:val="00A4548A"/>
    <w:rsid w:val="00A650AC"/>
    <w:rsid w:val="00A72CAF"/>
    <w:rsid w:val="00A860D8"/>
    <w:rsid w:val="00B02851"/>
    <w:rsid w:val="00B149F6"/>
    <w:rsid w:val="00B34888"/>
    <w:rsid w:val="00B86B00"/>
    <w:rsid w:val="00B87553"/>
    <w:rsid w:val="00B9119E"/>
    <w:rsid w:val="00BB0DB5"/>
    <w:rsid w:val="00BD4E07"/>
    <w:rsid w:val="00BF229F"/>
    <w:rsid w:val="00C103BA"/>
    <w:rsid w:val="00C9544D"/>
    <w:rsid w:val="00C95C9F"/>
    <w:rsid w:val="00CA61B4"/>
    <w:rsid w:val="00D207DA"/>
    <w:rsid w:val="00D47BC9"/>
    <w:rsid w:val="00D93849"/>
    <w:rsid w:val="00EE5528"/>
    <w:rsid w:val="00EF3476"/>
    <w:rsid w:val="00F7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93C58F"/>
  <w15:chartTrackingRefBased/>
  <w15:docId w15:val="{10C5A223-91BE-4595-A1B8-F4D8FF91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locked/>
    <w:rsid w:val="004B3A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locked/>
    <w:rsid w:val="004B3AA0"/>
    <w:rPr>
      <w:color w:val="666666"/>
    </w:rPr>
  </w:style>
  <w:style w:type="table" w:styleId="TableGrid">
    <w:name w:val="Table Grid"/>
    <w:basedOn w:val="TableNormal"/>
    <w:uiPriority w:val="39"/>
    <w:locked/>
    <w:rsid w:val="004B3AA0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locked/>
    <w:rsid w:val="004B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AA0"/>
    <w:rPr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4B3A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AA0"/>
    <w:rPr>
      <w:sz w:val="24"/>
    </w:rPr>
  </w:style>
  <w:style w:type="paragraph" w:styleId="Revision">
    <w:name w:val="Revision"/>
    <w:hidden/>
    <w:uiPriority w:val="99"/>
    <w:semiHidden/>
    <w:rsid w:val="00192E0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padhya\Downloads\bnl_memo_2021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9430F3C0B5C4C9C9F8C8DF53692A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097FE-908A-49C4-99CB-9FA018386272}"/>
      </w:docPartPr>
      <w:docPartBody>
        <w:p w:rsidR="00D05A6F" w:rsidRDefault="007B598B" w:rsidP="007B598B">
          <w:pPr>
            <w:pStyle w:val="69430F3C0B5C4C9C9F8C8DF53692A5B51"/>
          </w:pPr>
          <w:r w:rsidRPr="003E36FB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955000F254934976A4054F5F2415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0DF9C-75DE-4AC4-9F6D-42ABFB7BE74C}"/>
      </w:docPartPr>
      <w:docPartBody>
        <w:p w:rsidR="00D05A6F" w:rsidRDefault="007B598B" w:rsidP="007B598B">
          <w:pPr>
            <w:pStyle w:val="955000F254934976A4054F5F241550B21"/>
          </w:pPr>
          <w:r w:rsidRPr="003E36FB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4FA889AC2831499C899352D4EA004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B83E6-B56A-4204-A810-F08F0C86EF91}"/>
      </w:docPartPr>
      <w:docPartBody>
        <w:p w:rsidR="00D05A6F" w:rsidRDefault="007B598B" w:rsidP="007B598B">
          <w:pPr>
            <w:pStyle w:val="4FA889AC2831499C899352D4EA004F261"/>
          </w:pPr>
          <w:r w:rsidRPr="003E36FB">
            <w:rPr>
              <w:rStyle w:val="PlaceholderText"/>
              <w:rFonts w:ascii="Aptos" w:hAnsi="Aptos"/>
            </w:rPr>
            <w:t>Choose an item.</w:t>
          </w:r>
        </w:p>
      </w:docPartBody>
    </w:docPart>
    <w:docPart>
      <w:docPartPr>
        <w:name w:val="EA5EF23B23F04D9E81F3EE3A7648D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28E8A-69BE-4A8B-A633-445EA14A5EBC}"/>
      </w:docPartPr>
      <w:docPartBody>
        <w:p w:rsidR="00D05A6F" w:rsidRDefault="007B598B" w:rsidP="007B598B">
          <w:pPr>
            <w:pStyle w:val="EA5EF23B23F04D9E81F3EE3A7648DFB51"/>
          </w:pPr>
          <w:r w:rsidRPr="003E36FB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BDB142D818BC4B80B0111ABFA14A3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6BC1C-96F1-4881-B7B9-11D439A6C88B}"/>
      </w:docPartPr>
      <w:docPartBody>
        <w:p w:rsidR="00D05A6F" w:rsidRDefault="007B598B" w:rsidP="007B598B">
          <w:pPr>
            <w:pStyle w:val="BDB142D818BC4B80B0111ABFA14A325F1"/>
          </w:pPr>
          <w:r w:rsidRPr="003E36FB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BD4A0392588043CB8CA52BFA85451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9B6F4-B427-4A77-9C95-2DE666CFDB0F}"/>
      </w:docPartPr>
      <w:docPartBody>
        <w:p w:rsidR="00D05A6F" w:rsidRDefault="007B598B" w:rsidP="007B598B">
          <w:pPr>
            <w:pStyle w:val="BD4A0392588043CB8CA52BFA854510F61"/>
          </w:pPr>
          <w:r w:rsidRPr="003E36FB">
            <w:rPr>
              <w:rStyle w:val="PlaceholderText"/>
              <w:rFonts w:ascii="Aptos" w:hAnsi="Aptos"/>
            </w:rPr>
            <w:t>Choose an item.</w:t>
          </w:r>
        </w:p>
      </w:docPartBody>
    </w:docPart>
    <w:docPart>
      <w:docPartPr>
        <w:name w:val="1F2047CDC1D9427FBBD64C1A9F004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F81E1-FF7C-4ED5-BBCC-61B5AC5E6182}"/>
      </w:docPartPr>
      <w:docPartBody>
        <w:p w:rsidR="00D05A6F" w:rsidRDefault="007B598B" w:rsidP="007B598B">
          <w:pPr>
            <w:pStyle w:val="1F2047CDC1D9427FBBD64C1A9F00440A1"/>
          </w:pPr>
          <w:r w:rsidRPr="002C4472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7100DD944BC4E08917C7CE5A336E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EFE41-B823-43CD-9F44-A200FC6363BD}"/>
      </w:docPartPr>
      <w:docPartBody>
        <w:p w:rsidR="00D05A6F" w:rsidRDefault="007B598B" w:rsidP="007B598B">
          <w:pPr>
            <w:pStyle w:val="27100DD944BC4E08917C7CE5A336E8ED1"/>
          </w:pPr>
          <w:r w:rsidRPr="002C4472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62386E01A844925BF225978F6D47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94AA2-12D8-4680-828A-A34B4F016CB4}"/>
      </w:docPartPr>
      <w:docPartBody>
        <w:p w:rsidR="00D05A6F" w:rsidRDefault="007B598B" w:rsidP="007B598B">
          <w:pPr>
            <w:pStyle w:val="F62386E01A844925BF225978F6D47BB71"/>
          </w:pPr>
          <w:r w:rsidRPr="003E36FB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4E9F6537BA87489C960F19224786C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E50B4-9B87-4C3F-A087-6B1A33F345A9}"/>
      </w:docPartPr>
      <w:docPartBody>
        <w:p w:rsidR="00D05A6F" w:rsidRDefault="007B598B" w:rsidP="007B598B">
          <w:pPr>
            <w:pStyle w:val="4E9F6537BA87489C960F19224786CFD01"/>
          </w:pPr>
          <w:r w:rsidRPr="003E36FB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D416DF3B785D405780E40F3E6E2CD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42961-A93F-4EDB-8067-9BC304FA26F5}"/>
      </w:docPartPr>
      <w:docPartBody>
        <w:p w:rsidR="00D05A6F" w:rsidRDefault="007B598B" w:rsidP="007B598B">
          <w:pPr>
            <w:pStyle w:val="D416DF3B785D405780E40F3E6E2CD09D1"/>
          </w:pPr>
          <w:r w:rsidRPr="003E36F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E162AA07F0CB4148B68B7236B928A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903B4-E316-4CCE-BE17-EB2D8AF57D81}"/>
      </w:docPartPr>
      <w:docPartBody>
        <w:p w:rsidR="00D05A6F" w:rsidRDefault="007B598B" w:rsidP="007B598B">
          <w:pPr>
            <w:pStyle w:val="E162AA07F0CB4148B68B7236B928A8E21"/>
          </w:pPr>
          <w:r w:rsidRPr="003E36FB">
            <w:rPr>
              <w:rStyle w:val="PlaceholderText"/>
            </w:rPr>
            <w:t>Click or tap to enter a date.</w:t>
          </w:r>
        </w:p>
      </w:docPartBody>
    </w:docPart>
    <w:docPart>
      <w:docPartPr>
        <w:name w:val="2DD1A805BB7444E8841C3F9827BEC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B9227-5B26-4118-9805-CF2730D7E08D}"/>
      </w:docPartPr>
      <w:docPartBody>
        <w:p w:rsidR="00D05A6F" w:rsidRDefault="007B598B" w:rsidP="007B598B">
          <w:pPr>
            <w:pStyle w:val="2DD1A805BB7444E8841C3F9827BECA1D1"/>
          </w:pPr>
          <w:r w:rsidRPr="003E36FB">
            <w:rPr>
              <w:rStyle w:val="PlaceholderText"/>
            </w:rPr>
            <w:t>Choose an item.</w:t>
          </w:r>
        </w:p>
      </w:docPartBody>
    </w:docPart>
    <w:docPart>
      <w:docPartPr>
        <w:name w:val="079A2AB62DCB4808BE70E0BC57577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917F4-8998-43EF-94DC-74BD08A4ED96}"/>
      </w:docPartPr>
      <w:docPartBody>
        <w:p w:rsidR="00D05A6F" w:rsidRDefault="007B598B" w:rsidP="007B598B">
          <w:pPr>
            <w:pStyle w:val="079A2AB62DCB4808BE70E0BC57577F431"/>
          </w:pPr>
          <w:r w:rsidRPr="003E36FB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AB8139CBD643FBBA9DBC67586BD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FF306-BF3A-4A51-9C0C-0BBA5C216364}"/>
      </w:docPartPr>
      <w:docPartBody>
        <w:p w:rsidR="00D05A6F" w:rsidRDefault="007B598B" w:rsidP="007B598B">
          <w:pPr>
            <w:pStyle w:val="2AAB8139CBD643FBBA9DBC67586BDA021"/>
          </w:pPr>
          <w:r w:rsidRPr="003E36FB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8708E0932B564A648095AF9726558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69907-266B-48D3-B36D-08D5A42D1CDB}"/>
      </w:docPartPr>
      <w:docPartBody>
        <w:p w:rsidR="00D05A6F" w:rsidRDefault="007B598B" w:rsidP="007B598B">
          <w:pPr>
            <w:pStyle w:val="8708E0932B564A648095AF972655894B1"/>
          </w:pPr>
          <w:r w:rsidRPr="003E36FB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44ACD2EE3671403A8FCF304670368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8C2C3-4EA3-4079-A7C4-91DEF02E0531}"/>
      </w:docPartPr>
      <w:docPartBody>
        <w:p w:rsidR="00D05A6F" w:rsidRDefault="007B598B" w:rsidP="007B598B">
          <w:pPr>
            <w:pStyle w:val="44ACD2EE3671403A8FCF3046703683671"/>
          </w:pPr>
          <w:r w:rsidRPr="003E36FB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14F5933DA5884D7EA15CEA121C1FC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3DFFB-8D7B-4C1A-9761-16FB47E290AA}"/>
      </w:docPartPr>
      <w:docPartBody>
        <w:p w:rsidR="00D05A6F" w:rsidRDefault="007B598B" w:rsidP="007B598B">
          <w:pPr>
            <w:pStyle w:val="14F5933DA5884D7EA15CEA121C1FC2621"/>
          </w:pPr>
          <w:r w:rsidRPr="003E36FB">
            <w:rPr>
              <w:rStyle w:val="PlaceholderText"/>
              <w:rFonts w:ascii="Aptos" w:hAnsi="Aptos" w:cstheme="minorHAnsi"/>
            </w:rPr>
            <w:t>Choose an item.</w:t>
          </w:r>
        </w:p>
      </w:docPartBody>
    </w:docPart>
    <w:docPart>
      <w:docPartPr>
        <w:name w:val="95403CA1DA70456A943C657720056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CB502-74E6-4FA0-8927-DC9B61AB0C9B}"/>
      </w:docPartPr>
      <w:docPartBody>
        <w:p w:rsidR="00D05A6F" w:rsidRDefault="007B598B" w:rsidP="007B598B">
          <w:pPr>
            <w:pStyle w:val="95403CA1DA70456A943C6577200561681"/>
          </w:pPr>
          <w:r w:rsidRPr="003E36FB">
            <w:rPr>
              <w:rStyle w:val="PlaceholderText"/>
              <w:rFonts w:ascii="Aptos" w:hAnsi="Aptos" w:cstheme="minorHAnsi"/>
            </w:rPr>
            <w:t>Choose an item.</w:t>
          </w:r>
        </w:p>
      </w:docPartBody>
    </w:docPart>
    <w:docPart>
      <w:docPartPr>
        <w:name w:val="43EAFFE55DE0463BB1FE3EB4C040C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43F06-66DA-4FCA-AA90-96762A893FDD}"/>
      </w:docPartPr>
      <w:docPartBody>
        <w:p w:rsidR="00D05A6F" w:rsidRDefault="007B598B" w:rsidP="007B598B">
          <w:pPr>
            <w:pStyle w:val="43EAFFE55DE0463BB1FE3EB4C040CF901"/>
          </w:pPr>
          <w:r w:rsidRPr="003E36FB">
            <w:rPr>
              <w:rStyle w:val="PlaceholderText"/>
              <w:rFonts w:ascii="Aptos" w:hAnsi="Aptos" w:cstheme="minorHAnsi"/>
            </w:rPr>
            <w:t>Click or tap here to enter text.</w:t>
          </w:r>
        </w:p>
      </w:docPartBody>
    </w:docPart>
    <w:docPart>
      <w:docPartPr>
        <w:name w:val="89EA73AAE4A14A658760E3315DA6D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89E2B-E40E-48F2-BF7E-8E17194B89A3}"/>
      </w:docPartPr>
      <w:docPartBody>
        <w:p w:rsidR="00D05A6F" w:rsidRDefault="007B598B" w:rsidP="007B598B">
          <w:pPr>
            <w:pStyle w:val="89EA73AAE4A14A658760E3315DA6DE631"/>
          </w:pPr>
          <w:r w:rsidRPr="003E36FB">
            <w:rPr>
              <w:rStyle w:val="PlaceholderText"/>
              <w:rFonts w:ascii="Aptos" w:hAnsi="Aptos" w:cstheme="minorHAnsi"/>
            </w:rPr>
            <w:t>Click or tap here to enter text.</w:t>
          </w:r>
        </w:p>
      </w:docPartBody>
    </w:docPart>
    <w:docPart>
      <w:docPartPr>
        <w:name w:val="3C7AB7AF2A5F4C9EBC4F6131FEC57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07C1A-A402-4FC8-A2C5-19A6A82507F6}"/>
      </w:docPartPr>
      <w:docPartBody>
        <w:p w:rsidR="00596740" w:rsidRDefault="007B598B" w:rsidP="007B598B">
          <w:pPr>
            <w:pStyle w:val="3C7AB7AF2A5F4C9EBC4F6131FEC572D81"/>
          </w:pPr>
          <w:r w:rsidRPr="003E36FB">
            <w:rPr>
              <w:rStyle w:val="PlaceholderText"/>
              <w:rFonts w:ascii="Aptos" w:hAnsi="Aptos"/>
            </w:rPr>
            <w:t>Choose an item.</w:t>
          </w:r>
        </w:p>
      </w:docPartBody>
    </w:docPart>
    <w:docPart>
      <w:docPartPr>
        <w:name w:val="D7E410CD8B6B48C4B6BA34FBD404A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C21F6-363F-4212-92B2-BDDCC69B2666}"/>
      </w:docPartPr>
      <w:docPartBody>
        <w:p w:rsidR="003B544A" w:rsidRDefault="003B544A" w:rsidP="003B544A">
          <w:pPr>
            <w:pStyle w:val="D7E410CD8B6B48C4B6BA34FBD404A446"/>
          </w:pPr>
          <w:r w:rsidRPr="003E36FB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6F"/>
    <w:rsid w:val="00081A17"/>
    <w:rsid w:val="003B544A"/>
    <w:rsid w:val="00596740"/>
    <w:rsid w:val="007B598B"/>
    <w:rsid w:val="009474C1"/>
    <w:rsid w:val="00D05A6F"/>
    <w:rsid w:val="00E751B8"/>
    <w:rsid w:val="00EE5528"/>
    <w:rsid w:val="00EF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544A"/>
    <w:rPr>
      <w:color w:val="666666"/>
    </w:rPr>
  </w:style>
  <w:style w:type="paragraph" w:customStyle="1" w:styleId="69430F3C0B5C4C9C9F8C8DF53692A5B51">
    <w:name w:val="69430F3C0B5C4C9C9F8C8DF53692A5B51"/>
    <w:rsid w:val="007B598B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955000F254934976A4054F5F241550B21">
    <w:name w:val="955000F254934976A4054F5F241550B21"/>
    <w:rsid w:val="007B598B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3C7AB7AF2A5F4C9EBC4F6131FEC572D81">
    <w:name w:val="3C7AB7AF2A5F4C9EBC4F6131FEC572D81"/>
    <w:rsid w:val="007B598B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4FA889AC2831499C899352D4EA004F261">
    <w:name w:val="4FA889AC2831499C899352D4EA004F261"/>
    <w:rsid w:val="007B598B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EA5EF23B23F04D9E81F3EE3A7648DFB51">
    <w:name w:val="EA5EF23B23F04D9E81F3EE3A7648DFB51"/>
    <w:rsid w:val="007B598B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BDB142D818BC4B80B0111ABFA14A325F1">
    <w:name w:val="BDB142D818BC4B80B0111ABFA14A325F1"/>
    <w:rsid w:val="007B598B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BD4A0392588043CB8CA52BFA854510F61">
    <w:name w:val="BD4A0392588043CB8CA52BFA854510F61"/>
    <w:rsid w:val="007B598B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1F2047CDC1D9427FBBD64C1A9F00440A1">
    <w:name w:val="1F2047CDC1D9427FBBD64C1A9F00440A1"/>
    <w:rsid w:val="007B598B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27100DD944BC4E08917C7CE5A336E8ED1">
    <w:name w:val="27100DD944BC4E08917C7CE5A336E8ED1"/>
    <w:rsid w:val="007B598B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F62386E01A844925BF225978F6D47BB71">
    <w:name w:val="F62386E01A844925BF225978F6D47BB71"/>
    <w:rsid w:val="007B598B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4E9F6537BA87489C960F19224786CFD01">
    <w:name w:val="4E9F6537BA87489C960F19224786CFD01"/>
    <w:rsid w:val="007B598B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D416DF3B785D405780E40F3E6E2CD09D1">
    <w:name w:val="D416DF3B785D405780E40F3E6E2CD09D1"/>
    <w:rsid w:val="007B598B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E162AA07F0CB4148B68B7236B928A8E21">
    <w:name w:val="E162AA07F0CB4148B68B7236B928A8E21"/>
    <w:rsid w:val="007B598B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2DD1A805BB7444E8841C3F9827BECA1D1">
    <w:name w:val="2DD1A805BB7444E8841C3F9827BECA1D1"/>
    <w:rsid w:val="007B598B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079A2AB62DCB4808BE70E0BC57577F431">
    <w:name w:val="079A2AB62DCB4808BE70E0BC57577F431"/>
    <w:rsid w:val="007B598B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2AAB8139CBD643FBBA9DBC67586BDA021">
    <w:name w:val="2AAB8139CBD643FBBA9DBC67586BDA021"/>
    <w:rsid w:val="007B598B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8708E0932B564A648095AF972655894B1">
    <w:name w:val="8708E0932B564A648095AF972655894B1"/>
    <w:rsid w:val="007B598B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44ACD2EE3671403A8FCF3046703683671">
    <w:name w:val="44ACD2EE3671403A8FCF3046703683671"/>
    <w:rsid w:val="007B598B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14F5933DA5884D7EA15CEA121C1FC2621">
    <w:name w:val="14F5933DA5884D7EA15CEA121C1FC2621"/>
    <w:rsid w:val="007B598B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95403CA1DA70456A943C6577200561681">
    <w:name w:val="95403CA1DA70456A943C6577200561681"/>
    <w:rsid w:val="007B598B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43EAFFE55DE0463BB1FE3EB4C040CF901">
    <w:name w:val="43EAFFE55DE0463BB1FE3EB4C040CF901"/>
    <w:rsid w:val="007B598B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89EA73AAE4A14A658760E3315DA6DE631">
    <w:name w:val="89EA73AAE4A14A658760E3315DA6DE631"/>
    <w:rsid w:val="007B598B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D7E410CD8B6B48C4B6BA34FBD404A446">
    <w:name w:val="D7E410CD8B6B48C4B6BA34FBD404A446"/>
    <w:rsid w:val="003B54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bnl_memo_2021(1).dotx</Template>
  <TotalTime>76</TotalTime>
  <Pages>4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XXXXXX Department/Division/Office</vt:lpstr>
    </vt:vector>
  </TitlesOfParts>
  <Company>BNL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XXXXXX Department/Division/Office</dc:title>
  <dc:subject/>
  <dc:creator>Upadhya, Poornima</dc:creator>
  <cp:keywords/>
  <cp:lastModifiedBy>Weaver, Christopher P</cp:lastModifiedBy>
  <cp:revision>4</cp:revision>
  <cp:lastPrinted>1999-04-07T15:55:00Z</cp:lastPrinted>
  <dcterms:created xsi:type="dcterms:W3CDTF">2024-12-31T17:58:00Z</dcterms:created>
  <dcterms:modified xsi:type="dcterms:W3CDTF">2024-12-31T19:35:00Z</dcterms:modified>
</cp:coreProperties>
</file>